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3" w:type="dxa"/>
        <w:tblInd w:w="3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2"/>
        <w:gridCol w:w="523"/>
        <w:gridCol w:w="148"/>
        <w:gridCol w:w="341"/>
        <w:gridCol w:w="356"/>
        <w:gridCol w:w="2923"/>
        <w:gridCol w:w="101"/>
        <w:gridCol w:w="232"/>
        <w:gridCol w:w="527"/>
        <w:gridCol w:w="82"/>
        <w:gridCol w:w="611"/>
        <w:gridCol w:w="238"/>
        <w:gridCol w:w="185"/>
        <w:gridCol w:w="1594"/>
      </w:tblGrid>
      <w:tr w:rsidR="00763BFA" w14:paraId="27D6AE95" w14:textId="77777777" w:rsidTr="003174CF">
        <w:trPr>
          <w:trHeight w:val="986"/>
        </w:trPr>
        <w:tc>
          <w:tcPr>
            <w:tcW w:w="3630" w:type="dxa"/>
            <w:gridSpan w:val="5"/>
          </w:tcPr>
          <w:p w14:paraId="21BB0C0A" w14:textId="77777777" w:rsidR="007F5115" w:rsidRPr="004567AA" w:rsidRDefault="007F5115" w:rsidP="007F5115">
            <w:pPr>
              <w:jc w:val="both"/>
              <w:rPr>
                <w:rStyle w:val="Fett"/>
                <w:rFonts w:ascii="Arial" w:eastAsia="SimSun" w:hAnsi="Arial" w:cs="Arial"/>
                <w:sz w:val="18"/>
                <w:szCs w:val="18"/>
              </w:rPr>
            </w:pPr>
            <w:r>
              <w:rPr>
                <w:rStyle w:val="Fett"/>
                <w:rFonts w:ascii="Arial" w:eastAsia="SimSun" w:hAnsi="Arial" w:cs="Arial"/>
                <w:sz w:val="18"/>
                <w:szCs w:val="18"/>
              </w:rPr>
              <w:t xml:space="preserve">Adolph-Kolping-Schule </w:t>
            </w:r>
            <w:r w:rsidRPr="004567AA">
              <w:rPr>
                <w:rStyle w:val="Fett"/>
                <w:rFonts w:ascii="Arial" w:eastAsia="SimSun" w:hAnsi="Arial" w:cs="Arial"/>
                <w:sz w:val="18"/>
                <w:szCs w:val="18"/>
              </w:rPr>
              <w:t>Schweinfurt</w:t>
            </w:r>
          </w:p>
          <w:p w14:paraId="1FC990D6" w14:textId="77777777" w:rsidR="007F5115" w:rsidRPr="004567AA" w:rsidRDefault="007F5115" w:rsidP="007F5115">
            <w:pPr>
              <w:jc w:val="both"/>
              <w:rPr>
                <w:rStyle w:val="Fett"/>
                <w:rFonts w:ascii="Arial" w:eastAsia="SimSun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Fett"/>
                <w:rFonts w:ascii="Arial" w:eastAsia="SimSun" w:hAnsi="Arial" w:cs="Arial"/>
                <w:b w:val="0"/>
                <w:bCs w:val="0"/>
                <w:sz w:val="18"/>
                <w:szCs w:val="18"/>
              </w:rPr>
              <w:t>Außenstelle Bad Neustadt</w:t>
            </w:r>
          </w:p>
          <w:p w14:paraId="12C613DF" w14:textId="77777777" w:rsidR="007F5115" w:rsidRDefault="007F5115" w:rsidP="007F5115">
            <w:pPr>
              <w:jc w:val="both"/>
              <w:rPr>
                <w:rStyle w:val="Fett"/>
                <w:rFonts w:ascii="Arial" w:eastAsia="SimSun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Fett"/>
                <w:rFonts w:ascii="Arial" w:eastAsia="SimSun" w:hAnsi="Arial" w:cs="Arial"/>
                <w:b w:val="0"/>
                <w:bCs w:val="0"/>
                <w:sz w:val="18"/>
                <w:szCs w:val="18"/>
              </w:rPr>
              <w:t>Kolpingstr. 17</w:t>
            </w:r>
          </w:p>
          <w:p w14:paraId="53F51958" w14:textId="77777777" w:rsidR="007F5115" w:rsidRPr="004567AA" w:rsidRDefault="007F5115" w:rsidP="007F5115">
            <w:pPr>
              <w:jc w:val="both"/>
              <w:rPr>
                <w:rStyle w:val="Fett"/>
                <w:rFonts w:ascii="Arial" w:eastAsia="SimSun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Fett"/>
                <w:rFonts w:ascii="Arial" w:eastAsia="SimSun" w:hAnsi="Arial" w:cs="Arial"/>
                <w:b w:val="0"/>
                <w:bCs w:val="0"/>
                <w:sz w:val="18"/>
                <w:szCs w:val="18"/>
              </w:rPr>
              <w:t>97616 Bad Neustadt/S.</w:t>
            </w:r>
          </w:p>
          <w:p w14:paraId="7CDA1BCF" w14:textId="77777777" w:rsidR="007F5115" w:rsidRDefault="007F5115" w:rsidP="007F5115">
            <w:pPr>
              <w:jc w:val="both"/>
              <w:rPr>
                <w:rStyle w:val="Fett"/>
                <w:rFonts w:ascii="Arial" w:eastAsia="SimSun" w:hAnsi="Arial" w:cs="Arial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28"/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Style w:val="Fett"/>
                <w:rFonts w:ascii="Arial" w:eastAsia="SimSun" w:hAnsi="Arial" w:cs="Arial"/>
                <w:b w:val="0"/>
                <w:bCs w:val="0"/>
                <w:sz w:val="18"/>
                <w:szCs w:val="18"/>
              </w:rPr>
              <w:t>09771 6300 89-0</w:t>
            </w:r>
          </w:p>
          <w:p w14:paraId="5669C20B" w14:textId="77777777" w:rsidR="00763BFA" w:rsidRDefault="007F5115" w:rsidP="007F5115">
            <w:pPr>
              <w:jc w:val="both"/>
              <w:rPr>
                <w:rStyle w:val="Fett"/>
                <w:rFonts w:ascii="Arial" w:eastAsia="SimSun" w:hAnsi="Arial" w:cs="Arial"/>
              </w:rPr>
            </w:pPr>
            <w:r>
              <w:rPr>
                <w:rStyle w:val="Fett"/>
                <w:rFonts w:ascii="Arial" w:eastAsia="SimSun" w:hAnsi="Arial" w:cs="Arial"/>
                <w:b w:val="0"/>
                <w:bCs w:val="0"/>
                <w:sz w:val="18"/>
                <w:szCs w:val="18"/>
              </w:rPr>
              <w:t>FAX    09771 6300 89-999</w:t>
            </w:r>
          </w:p>
        </w:tc>
        <w:tc>
          <w:tcPr>
            <w:tcW w:w="3256" w:type="dxa"/>
            <w:gridSpan w:val="3"/>
          </w:tcPr>
          <w:p w14:paraId="324604ED" w14:textId="77777777" w:rsidR="00763BFA" w:rsidRDefault="00763BFA" w:rsidP="00EB2E72">
            <w:pPr>
              <w:pStyle w:val="Vorgabetext"/>
              <w:jc w:val="center"/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</w:pPr>
          </w:p>
          <w:p w14:paraId="4337C546" w14:textId="77777777" w:rsidR="00763BFA" w:rsidRPr="007A2C4B" w:rsidRDefault="00763BFA" w:rsidP="00EB2E72">
            <w:pPr>
              <w:pStyle w:val="Vorgabetext"/>
              <w:jc w:val="center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  <w:p w14:paraId="4D97EBB7" w14:textId="77777777" w:rsidR="00763BFA" w:rsidRPr="004567AA" w:rsidRDefault="00763BFA" w:rsidP="00EB2E72">
            <w:pPr>
              <w:pStyle w:val="Vorgabetex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567AA">
              <w:rPr>
                <w:rFonts w:ascii="Arial" w:eastAsia="SimSun" w:hAnsi="Arial" w:cs="Arial"/>
                <w:b/>
                <w:bCs/>
                <w:sz w:val="36"/>
                <w:szCs w:val="36"/>
                <w:lang w:eastAsia="zh-CN"/>
              </w:rPr>
              <w:t>Anmeldeblatt</w:t>
            </w:r>
          </w:p>
          <w:p w14:paraId="583AAACA" w14:textId="77777777" w:rsidR="00763BFA" w:rsidRPr="00C1136A" w:rsidRDefault="00763BFA" w:rsidP="00EB2E72">
            <w:pPr>
              <w:jc w:val="both"/>
              <w:rPr>
                <w:rFonts w:ascii="Arial" w:eastAsia="SimSun" w:hAnsi="Arial" w:cs="Arial"/>
                <w:sz w:val="12"/>
                <w:szCs w:val="28"/>
              </w:rPr>
            </w:pPr>
          </w:p>
        </w:tc>
        <w:tc>
          <w:tcPr>
            <w:tcW w:w="1643" w:type="dxa"/>
            <w:gridSpan w:val="5"/>
          </w:tcPr>
          <w:p w14:paraId="5DB6E305" w14:textId="77777777" w:rsidR="00313476" w:rsidRDefault="007D66A4" w:rsidP="00EB2E72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eastAsia="SimSun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45D669" wp14:editId="713F5FF8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137160</wp:posOffset>
                      </wp:positionV>
                      <wp:extent cx="977265" cy="579120"/>
                      <wp:effectExtent l="11430" t="13335" r="11430" b="762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265" cy="579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0D7FE" w14:textId="77777777" w:rsidR="002D6ABE" w:rsidRPr="002D6ABE" w:rsidRDefault="002D6A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</w:p>
                                <w:p w14:paraId="153AEC64" w14:textId="77777777" w:rsidR="000B14BC" w:rsidRDefault="000B14B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eastAsia="zh-CN"/>
                                    </w:rPr>
                                    <w:t>Klasse</w:t>
                                  </w:r>
                                </w:p>
                                <w:p w14:paraId="108B65E3" w14:textId="77777777" w:rsidR="000B14BC" w:rsidRPr="000B14BC" w:rsidRDefault="000B14B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B14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füllt </w:t>
                                  </w:r>
                                  <w:r w:rsidR="0082201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Schule</w:t>
                                  </w:r>
                                  <w:r w:rsidRPr="000B14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5D6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5.15pt;margin-top:10.8pt;width:76.95pt;height:4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" strokecolor="white">
                      <v:textbox>
                        <w:txbxContent>
                          <w:p w14:paraId="0410D7FE" w14:textId="77777777" w:rsidR="002D6ABE" w:rsidRPr="002D6ABE" w:rsidRDefault="002D6A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153AEC64" w14:textId="77777777" w:rsidR="000B14BC" w:rsidRDefault="000B14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eastAsia="zh-CN"/>
                              </w:rPr>
                              <w:t>Klasse</w:t>
                            </w:r>
                          </w:p>
                          <w:p w14:paraId="108B65E3" w14:textId="77777777" w:rsidR="000B14BC" w:rsidRPr="000B14BC" w:rsidRDefault="000B14B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B14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füllt </w:t>
                            </w:r>
                            <w:r w:rsidR="008220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Schule</w:t>
                            </w:r>
                            <w:r w:rsidRPr="000B14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3476">
              <w:rPr>
                <w:rFonts w:ascii="Arial" w:hAnsi="Arial" w:cs="Arial"/>
                <w:b/>
                <w:bCs/>
                <w:lang w:eastAsia="zh-CN"/>
              </w:rPr>
              <w:t xml:space="preserve">         </w:t>
            </w:r>
            <w:r w:rsidR="007A2C4B">
              <w:rPr>
                <w:rFonts w:ascii="Arial" w:hAnsi="Arial" w:cs="Arial"/>
                <w:b/>
                <w:bCs/>
                <w:lang w:eastAsia="zh-CN"/>
              </w:rPr>
              <w:br/>
            </w:r>
          </w:p>
          <w:p w14:paraId="4C301646" w14:textId="77777777" w:rsidR="00763BFA" w:rsidRPr="00020B81" w:rsidRDefault="007D66A4" w:rsidP="00EB2E72">
            <w:pPr>
              <w:spacing w:before="100" w:beforeAutospacing="1"/>
              <w:jc w:val="both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51A79A" wp14:editId="0297983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323215</wp:posOffset>
                      </wp:positionV>
                      <wp:extent cx="1022985" cy="10858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985" cy="108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DA9A41" w14:textId="77777777" w:rsidR="000B14BC" w:rsidRPr="000B14BC" w:rsidRDefault="000B14BC" w:rsidP="000B14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1A79A" id="Text Box 5" o:spid="_x0000_s1027" type="#_x0000_t202" style="position:absolute;left:0;text-align:left;margin-left:3.75pt;margin-top:25.45pt;width:80.55pt;height: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" filled="f" stroked="f">
                      <v:textbox>
                        <w:txbxContent>
                          <w:p w14:paraId="2EDA9A41" w14:textId="77777777" w:rsidR="000B14BC" w:rsidRPr="000B14BC" w:rsidRDefault="000B14BC" w:rsidP="000B14B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4" w:type="dxa"/>
          </w:tcPr>
          <w:p w14:paraId="6BD36500" w14:textId="77777777" w:rsidR="00763BFA" w:rsidRPr="002D6ABE" w:rsidRDefault="007D66A4" w:rsidP="00EB2E72">
            <w:pPr>
              <w:spacing w:before="100" w:beforeAutospacing="1"/>
              <w:rPr>
                <w:rFonts w:eastAsia="SimSun"/>
                <w:sz w:val="72"/>
                <w:szCs w:val="72"/>
                <w:lang w:eastAsia="zh-CN"/>
              </w:rPr>
            </w:pPr>
            <w:r>
              <w:rPr>
                <w:rFonts w:eastAsia="SimSun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B629BB" wp14:editId="436B989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132715</wp:posOffset>
                      </wp:positionV>
                      <wp:extent cx="796290" cy="470535"/>
                      <wp:effectExtent l="11430" t="8890" r="11430" b="635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25A05" id="Rectangle 8" o:spid="_x0000_s1026" style="position:absolute;margin-left:4.65pt;margin-top:10.45pt;width:62.7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"/>
                  </w:pict>
                </mc:Fallback>
              </mc:AlternateContent>
            </w:r>
          </w:p>
        </w:tc>
      </w:tr>
      <w:tr w:rsidR="00763BFA" w:rsidRPr="008D1615" w14:paraId="44649887" w14:textId="77777777" w:rsidTr="003174CF">
        <w:trPr>
          <w:trHeight w:val="454"/>
        </w:trPr>
        <w:tc>
          <w:tcPr>
            <w:tcW w:w="10123" w:type="dxa"/>
            <w:gridSpan w:val="14"/>
            <w:vAlign w:val="bottom"/>
          </w:tcPr>
          <w:p w14:paraId="71F44E16" w14:textId="77777777" w:rsidR="00763BFA" w:rsidRPr="005B22B4" w:rsidRDefault="00763BFA" w:rsidP="00EB2E72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A6A6A6"/>
              <w:spacing w:before="100" w:beforeAutospacing="1"/>
              <w:rPr>
                <w:rFonts w:eastAsia="SimSun"/>
                <w:color w:val="FFFFFF"/>
                <w:sz w:val="24"/>
                <w:szCs w:val="24"/>
                <w:lang w:eastAsia="zh-CN"/>
              </w:rPr>
            </w:pPr>
            <w:r w:rsidRPr="005B22B4">
              <w:rPr>
                <w:rFonts w:ascii="Arial" w:eastAsia="SimSun" w:hAnsi="Arial" w:cs="Arial"/>
                <w:b/>
                <w:bCs/>
                <w:color w:val="FFFFFF"/>
                <w:sz w:val="24"/>
                <w:szCs w:val="24"/>
                <w:lang w:eastAsia="zh-CN"/>
              </w:rPr>
              <w:t>1. Schüler:</w:t>
            </w:r>
          </w:p>
        </w:tc>
      </w:tr>
      <w:tr w:rsidR="00763BFA" w14:paraId="44C13104" w14:textId="77777777" w:rsidTr="003174CF">
        <w:trPr>
          <w:trHeight w:val="397"/>
        </w:trPr>
        <w:tc>
          <w:tcPr>
            <w:tcW w:w="2933" w:type="dxa"/>
            <w:gridSpan w:val="3"/>
            <w:vAlign w:val="bottom"/>
          </w:tcPr>
          <w:p w14:paraId="623C5AAB" w14:textId="77777777" w:rsidR="00763BFA" w:rsidRDefault="00763BFA" w:rsidP="006F0254">
            <w:pPr>
              <w:tabs>
                <w:tab w:val="left" w:pos="502"/>
              </w:tabs>
              <w:spacing w:before="100" w:beforeAutospacing="1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Familienname</w:t>
            </w:r>
          </w:p>
        </w:tc>
        <w:tc>
          <w:tcPr>
            <w:tcW w:w="341" w:type="dxa"/>
            <w:vAlign w:val="bottom"/>
          </w:tcPr>
          <w:p w14:paraId="406F33FA" w14:textId="77777777" w:rsidR="00763BFA" w:rsidRDefault="00763BFA" w:rsidP="00EB2E72">
            <w:pPr>
              <w:spacing w:before="100" w:beforeAutospacing="1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3380" w:type="dxa"/>
            <w:gridSpan w:val="3"/>
            <w:vAlign w:val="bottom"/>
          </w:tcPr>
          <w:p w14:paraId="0529E034" w14:textId="77777777" w:rsidR="00763BFA" w:rsidRDefault="00763BFA" w:rsidP="00EB2E72">
            <w:pPr>
              <w:spacing w:before="100" w:beforeAutospacing="1"/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__________________________</w:t>
            </w:r>
          </w:p>
        </w:tc>
        <w:tc>
          <w:tcPr>
            <w:tcW w:w="841" w:type="dxa"/>
            <w:gridSpan w:val="3"/>
            <w:vAlign w:val="bottom"/>
          </w:tcPr>
          <w:p w14:paraId="328AF153" w14:textId="77777777" w:rsidR="00763BFA" w:rsidRDefault="00763BFA" w:rsidP="00EB2E72">
            <w:pPr>
              <w:spacing w:before="100" w:beforeAutospacing="1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628" w:type="dxa"/>
            <w:gridSpan w:val="4"/>
            <w:vAlign w:val="bottom"/>
          </w:tcPr>
          <w:p w14:paraId="1758CD1B" w14:textId="77777777" w:rsidR="00763BFA" w:rsidRDefault="006F0254" w:rsidP="00EB2E72">
            <w:pPr>
              <w:spacing w:before="100" w:beforeAutospacing="1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D86673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männlich         </w:t>
            </w:r>
          </w:p>
        </w:tc>
      </w:tr>
      <w:tr w:rsidR="00763BFA" w14:paraId="277D0865" w14:textId="77777777" w:rsidTr="003174CF">
        <w:trPr>
          <w:trHeight w:val="397"/>
        </w:trPr>
        <w:tc>
          <w:tcPr>
            <w:tcW w:w="2933" w:type="dxa"/>
            <w:gridSpan w:val="3"/>
            <w:vAlign w:val="bottom"/>
          </w:tcPr>
          <w:p w14:paraId="428246BC" w14:textId="77777777" w:rsidR="00763BFA" w:rsidRDefault="00763BFA" w:rsidP="006F0254">
            <w:pPr>
              <w:tabs>
                <w:tab w:val="left" w:pos="502"/>
              </w:tabs>
              <w:spacing w:before="100" w:beforeAutospacing="1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Vorname</w:t>
            </w:r>
          </w:p>
        </w:tc>
        <w:tc>
          <w:tcPr>
            <w:tcW w:w="341" w:type="dxa"/>
            <w:vAlign w:val="bottom"/>
          </w:tcPr>
          <w:p w14:paraId="1AE083CC" w14:textId="77777777" w:rsidR="00763BFA" w:rsidRDefault="00763BFA" w:rsidP="00EB2E72">
            <w:pPr>
              <w:spacing w:before="100" w:beforeAutospacing="1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3380" w:type="dxa"/>
            <w:gridSpan w:val="3"/>
            <w:vAlign w:val="bottom"/>
          </w:tcPr>
          <w:p w14:paraId="322CF95C" w14:textId="77777777" w:rsidR="00763BFA" w:rsidRDefault="00763BFA" w:rsidP="00EB2E72">
            <w:pPr>
              <w:spacing w:before="100" w:beforeAutospacing="1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__________________________</w:t>
            </w:r>
          </w:p>
        </w:tc>
        <w:tc>
          <w:tcPr>
            <w:tcW w:w="841" w:type="dxa"/>
            <w:gridSpan w:val="3"/>
            <w:vAlign w:val="bottom"/>
          </w:tcPr>
          <w:p w14:paraId="02670682" w14:textId="77777777" w:rsidR="00763BFA" w:rsidRDefault="00763BFA" w:rsidP="00EB2E72">
            <w:pPr>
              <w:spacing w:before="100" w:beforeAutospacing="1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628" w:type="dxa"/>
            <w:gridSpan w:val="4"/>
            <w:vAlign w:val="bottom"/>
          </w:tcPr>
          <w:p w14:paraId="457152A9" w14:textId="77777777" w:rsidR="00763BFA" w:rsidRDefault="006F0254" w:rsidP="003D0F5B">
            <w:pPr>
              <w:spacing w:before="100" w:beforeAutospacing="1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D86673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weiblich</w:t>
            </w:r>
            <w:r w:rsidR="003D0F5B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           </w:t>
            </w:r>
            <w:r w:rsidR="003D0F5B"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3D0F5B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divers</w:t>
            </w:r>
          </w:p>
        </w:tc>
      </w:tr>
      <w:tr w:rsidR="006F0254" w14:paraId="2CB83770" w14:textId="77777777" w:rsidTr="003174CF">
        <w:trPr>
          <w:trHeight w:val="397"/>
        </w:trPr>
        <w:tc>
          <w:tcPr>
            <w:tcW w:w="2933" w:type="dxa"/>
            <w:gridSpan w:val="3"/>
            <w:vAlign w:val="bottom"/>
          </w:tcPr>
          <w:p w14:paraId="02B7E3DC" w14:textId="77777777" w:rsidR="006F0254" w:rsidRDefault="006F0254" w:rsidP="006F0254">
            <w:pPr>
              <w:tabs>
                <w:tab w:val="left" w:pos="502"/>
              </w:tabs>
              <w:spacing w:before="100" w:beforeAutospacing="1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Geburtsdatum-/ort-/land</w:t>
            </w:r>
          </w:p>
        </w:tc>
        <w:tc>
          <w:tcPr>
            <w:tcW w:w="341" w:type="dxa"/>
            <w:vAlign w:val="bottom"/>
          </w:tcPr>
          <w:p w14:paraId="63AD283D" w14:textId="77777777" w:rsidR="006F0254" w:rsidRDefault="006F0254" w:rsidP="00EB2E72">
            <w:pPr>
              <w:spacing w:before="100" w:beforeAutospacing="1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849" w:type="dxa"/>
            <w:gridSpan w:val="10"/>
            <w:vAlign w:val="bottom"/>
          </w:tcPr>
          <w:p w14:paraId="04EDAAA5" w14:textId="77777777" w:rsidR="006F0254" w:rsidRDefault="006F0254" w:rsidP="00EA3D59">
            <w:pPr>
              <w:spacing w:before="100" w:beforeAutospacing="1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_______________</w:t>
            </w:r>
            <w:r w:rsidR="00EA3D59"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/</w:t>
            </w: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______________________</w:t>
            </w:r>
            <w:r w:rsidR="00EA3D59"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/</w:t>
            </w: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________________</w:t>
            </w:r>
          </w:p>
        </w:tc>
      </w:tr>
      <w:tr w:rsidR="00763BFA" w14:paraId="2DE1169D" w14:textId="77777777" w:rsidTr="003174CF">
        <w:trPr>
          <w:trHeight w:val="397"/>
        </w:trPr>
        <w:tc>
          <w:tcPr>
            <w:tcW w:w="2933" w:type="dxa"/>
            <w:gridSpan w:val="3"/>
            <w:vAlign w:val="bottom"/>
          </w:tcPr>
          <w:p w14:paraId="32337FB5" w14:textId="77777777" w:rsidR="00763BFA" w:rsidRDefault="00763BFA" w:rsidP="006F0254">
            <w:pPr>
              <w:tabs>
                <w:tab w:val="left" w:pos="502"/>
              </w:tabs>
              <w:spacing w:before="100" w:beforeAutospacing="1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Staatsangehörigkeit</w:t>
            </w:r>
          </w:p>
        </w:tc>
        <w:tc>
          <w:tcPr>
            <w:tcW w:w="341" w:type="dxa"/>
            <w:vAlign w:val="bottom"/>
          </w:tcPr>
          <w:p w14:paraId="7CB7092F" w14:textId="77777777" w:rsidR="00763BFA" w:rsidRDefault="00763BFA" w:rsidP="00EB2E72">
            <w:pPr>
              <w:spacing w:before="100" w:beforeAutospacing="1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849" w:type="dxa"/>
            <w:gridSpan w:val="10"/>
            <w:vAlign w:val="bottom"/>
          </w:tcPr>
          <w:p w14:paraId="14E84664" w14:textId="77777777" w:rsidR="00763BFA" w:rsidRDefault="00763BFA" w:rsidP="00EB2E72">
            <w:pPr>
              <w:spacing w:before="100" w:beforeAutospacing="1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D86673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deutsch    </w:t>
            </w:r>
            <w:r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D86673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andere</w:t>
            </w:r>
            <w:r w:rsidR="000A42D7">
              <w:rPr>
                <w:rFonts w:ascii="Arial" w:eastAsia="SimSun" w:hAnsi="Arial" w:cs="Arial"/>
                <w:sz w:val="18"/>
                <w:szCs w:val="18"/>
                <w:lang w:eastAsia="zh-CN"/>
              </w:rPr>
              <w:t>: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</w:t>
            </w:r>
            <w:r w:rsidR="006F0254"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</w:t>
            </w: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</w:t>
            </w:r>
            <w:r w:rsidR="006F0254" w:rsidRPr="00822016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in Deutschland seit:</w:t>
            </w:r>
            <w:r w:rsidR="006F025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____</w:t>
            </w:r>
            <w:r w:rsidR="00EA3D59">
              <w:rPr>
                <w:rFonts w:ascii="Arial" w:eastAsia="SimSun" w:hAnsi="Arial" w:cs="Arial"/>
                <w:sz w:val="18"/>
                <w:szCs w:val="18"/>
                <w:lang w:eastAsia="zh-CN"/>
              </w:rPr>
              <w:t>_</w:t>
            </w:r>
            <w:r w:rsidR="006F0254">
              <w:rPr>
                <w:rFonts w:ascii="Arial" w:eastAsia="SimSun" w:hAnsi="Arial" w:cs="Arial"/>
                <w:sz w:val="18"/>
                <w:szCs w:val="18"/>
                <w:lang w:eastAsia="zh-CN"/>
              </w:rPr>
              <w:t>____</w:t>
            </w:r>
          </w:p>
        </w:tc>
      </w:tr>
      <w:tr w:rsidR="00763BFA" w14:paraId="1C8AC275" w14:textId="77777777" w:rsidTr="003174CF">
        <w:trPr>
          <w:trHeight w:val="397"/>
        </w:trPr>
        <w:tc>
          <w:tcPr>
            <w:tcW w:w="2933" w:type="dxa"/>
            <w:gridSpan w:val="3"/>
            <w:vAlign w:val="bottom"/>
          </w:tcPr>
          <w:p w14:paraId="2F2D45ED" w14:textId="77777777" w:rsidR="00763BFA" w:rsidRDefault="00763BFA" w:rsidP="006F0254">
            <w:pPr>
              <w:tabs>
                <w:tab w:val="left" w:pos="502"/>
              </w:tabs>
              <w:spacing w:before="100" w:beforeAutospacing="1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Bekenntnis</w:t>
            </w:r>
          </w:p>
        </w:tc>
        <w:tc>
          <w:tcPr>
            <w:tcW w:w="341" w:type="dxa"/>
            <w:vAlign w:val="bottom"/>
          </w:tcPr>
          <w:p w14:paraId="76E0541C" w14:textId="77777777" w:rsidR="00763BFA" w:rsidRDefault="00763BFA" w:rsidP="00EB2E72">
            <w:pPr>
              <w:spacing w:before="100" w:beforeAutospacing="1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849" w:type="dxa"/>
            <w:gridSpan w:val="10"/>
            <w:vAlign w:val="bottom"/>
          </w:tcPr>
          <w:p w14:paraId="1707AD29" w14:textId="77777777" w:rsidR="00763BFA" w:rsidRDefault="00763BFA" w:rsidP="00EB2E72">
            <w:pPr>
              <w:spacing w:before="100" w:beforeAutospacing="1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EA3D5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B46BC9">
              <w:rPr>
                <w:rFonts w:ascii="Arial" w:eastAsia="SimSun" w:hAnsi="Arial" w:cs="Arial"/>
                <w:sz w:val="18"/>
                <w:szCs w:val="18"/>
                <w:lang w:eastAsia="zh-CN"/>
              </w:rPr>
              <w:t>röm.-kath.</w:t>
            </w:r>
            <w:r w:rsidR="004567A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EA3D5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B46BC9">
              <w:rPr>
                <w:rFonts w:ascii="Arial" w:eastAsia="SimSun" w:hAnsi="Arial" w:cs="Arial"/>
                <w:sz w:val="18"/>
                <w:szCs w:val="18"/>
                <w:lang w:eastAsia="zh-CN"/>
              </w:rPr>
              <w:t>evang.</w:t>
            </w:r>
            <w:r w:rsidR="004567A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EA3D5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islamisch    </w:t>
            </w:r>
            <w:r w:rsidR="00B46BC9"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EA3D5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B46BC9">
              <w:rPr>
                <w:rFonts w:ascii="Arial" w:eastAsia="SimSun" w:hAnsi="Arial" w:cs="Arial"/>
                <w:sz w:val="18"/>
                <w:szCs w:val="18"/>
                <w:lang w:eastAsia="zh-CN"/>
              </w:rPr>
              <w:t>bekenntnislos</w:t>
            </w:r>
            <w:r w:rsidR="00B46BC9">
              <w:rPr>
                <w:rFonts w:eastAsia="SimSun"/>
                <w:sz w:val="24"/>
                <w:szCs w:val="24"/>
                <w:lang w:eastAsia="zh-CN"/>
              </w:rPr>
              <w:t xml:space="preserve">  </w:t>
            </w:r>
            <w:r w:rsidR="00B46BC9"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EA3D5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B46BC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sonstiges </w:t>
            </w:r>
            <w:r w:rsidR="00B46BC9" w:rsidRPr="000A42D7">
              <w:rPr>
                <w:rFonts w:ascii="Arial" w:eastAsia="SimSun" w:hAnsi="Arial" w:cs="Arial"/>
                <w:color w:val="808080"/>
                <w:sz w:val="18"/>
                <w:szCs w:val="18"/>
                <w:lang w:eastAsia="zh-CN"/>
              </w:rPr>
              <w:t>_______</w:t>
            </w:r>
          </w:p>
        </w:tc>
      </w:tr>
      <w:tr w:rsidR="00763BFA" w14:paraId="4CA9849F" w14:textId="77777777" w:rsidTr="003174CF">
        <w:trPr>
          <w:trHeight w:val="397"/>
        </w:trPr>
        <w:tc>
          <w:tcPr>
            <w:tcW w:w="2933" w:type="dxa"/>
            <w:gridSpan w:val="3"/>
            <w:vAlign w:val="bottom"/>
          </w:tcPr>
          <w:p w14:paraId="1252BDB3" w14:textId="77777777" w:rsidR="00763BFA" w:rsidRPr="000A42D7" w:rsidRDefault="000A42D7" w:rsidP="004C0D16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833F7C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833F7C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   </w:t>
            </w:r>
          </w:p>
        </w:tc>
        <w:tc>
          <w:tcPr>
            <w:tcW w:w="341" w:type="dxa"/>
            <w:vAlign w:val="bottom"/>
          </w:tcPr>
          <w:p w14:paraId="0B44428A" w14:textId="77777777" w:rsidR="00763BFA" w:rsidRDefault="00763BFA" w:rsidP="004C0D16">
            <w:pPr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</w:p>
        </w:tc>
        <w:tc>
          <w:tcPr>
            <w:tcW w:w="6849" w:type="dxa"/>
            <w:gridSpan w:val="10"/>
            <w:vAlign w:val="center"/>
          </w:tcPr>
          <w:p w14:paraId="54B958AF" w14:textId="77777777" w:rsidR="004C0D16" w:rsidRDefault="004C0D16" w:rsidP="004C0D16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Ich wünsche die </w:t>
            </w:r>
            <w:r w:rsidR="00335044" w:rsidRPr="000A42D7">
              <w:rPr>
                <w:rFonts w:ascii="Arial" w:eastAsia="SimSun" w:hAnsi="Arial" w:cs="Arial"/>
                <w:sz w:val="18"/>
                <w:szCs w:val="18"/>
                <w:lang w:eastAsia="zh-CN"/>
              </w:rPr>
              <w:t>verbindliche Teilnahme am</w:t>
            </w:r>
            <w:r w:rsidR="0033504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658C2663" w14:textId="77777777" w:rsidR="00763BFA" w:rsidRPr="000A42D7" w:rsidRDefault="00335044" w:rsidP="004C0D16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Religionsunterricht in </w:t>
            </w:r>
            <w:r w:rsidR="004C0D16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 </w:t>
            </w:r>
            <w:r w:rsidR="000A42D7"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EA3D5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0A42D7">
              <w:rPr>
                <w:rFonts w:ascii="Arial" w:eastAsia="SimSun" w:hAnsi="Arial" w:cs="Arial"/>
                <w:sz w:val="18"/>
                <w:szCs w:val="18"/>
                <w:lang w:eastAsia="zh-CN"/>
              </w:rPr>
              <w:t>röm.-kath.</w:t>
            </w:r>
            <w:r w:rsidR="004C0D16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   </w:t>
            </w:r>
            <w:r w:rsidR="000A42D7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</w:t>
            </w:r>
            <w:r w:rsidR="000A42D7"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EA3D5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0A42D7">
              <w:rPr>
                <w:rFonts w:ascii="Arial" w:eastAsia="SimSun" w:hAnsi="Arial" w:cs="Arial"/>
                <w:sz w:val="18"/>
                <w:szCs w:val="18"/>
                <w:lang w:eastAsia="zh-CN"/>
              </w:rPr>
              <w:t>evang.</w:t>
            </w:r>
            <w:r w:rsidR="004C0D16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</w:t>
            </w:r>
            <w:r w:rsidR="000A42D7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</w:t>
            </w:r>
            <w:r w:rsidR="000A42D7"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EA3D5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0A42D7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Ethik    </w:t>
            </w:r>
          </w:p>
        </w:tc>
      </w:tr>
      <w:tr w:rsidR="00763BFA" w14:paraId="22FDFF6C" w14:textId="77777777" w:rsidTr="003174CF">
        <w:trPr>
          <w:trHeight w:val="397"/>
        </w:trPr>
        <w:tc>
          <w:tcPr>
            <w:tcW w:w="2262" w:type="dxa"/>
            <w:vAlign w:val="bottom"/>
          </w:tcPr>
          <w:p w14:paraId="1E51ADBE" w14:textId="77777777" w:rsidR="00763BFA" w:rsidRDefault="00763BFA" w:rsidP="006F0254">
            <w:pPr>
              <w:tabs>
                <w:tab w:val="left" w:pos="502"/>
              </w:tabs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Straße</w:t>
            </w:r>
          </w:p>
        </w:tc>
        <w:tc>
          <w:tcPr>
            <w:tcW w:w="523" w:type="dxa"/>
            <w:vAlign w:val="bottom"/>
          </w:tcPr>
          <w:p w14:paraId="3E830DAB" w14:textId="77777777" w:rsidR="00763BFA" w:rsidRDefault="00763BFA" w:rsidP="00EB2E72">
            <w:pPr>
              <w:spacing w:before="100" w:beforeAutospacing="1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3768" w:type="dxa"/>
            <w:gridSpan w:val="4"/>
            <w:vAlign w:val="bottom"/>
          </w:tcPr>
          <w:p w14:paraId="44B02313" w14:textId="77777777" w:rsidR="00763BFA" w:rsidRDefault="00763BFA" w:rsidP="00EB2E72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__________________________</w:t>
            </w:r>
          </w:p>
        </w:tc>
        <w:tc>
          <w:tcPr>
            <w:tcW w:w="860" w:type="dxa"/>
            <w:gridSpan w:val="3"/>
            <w:vAlign w:val="bottom"/>
          </w:tcPr>
          <w:p w14:paraId="343E7475" w14:textId="77777777" w:rsidR="00763BFA" w:rsidRDefault="00763BFA" w:rsidP="00EB2E72">
            <w:pPr>
              <w:spacing w:before="100" w:beforeAutospacing="1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Nr.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: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2710" w:type="dxa"/>
            <w:gridSpan w:val="5"/>
            <w:vAlign w:val="bottom"/>
          </w:tcPr>
          <w:p w14:paraId="5B067D33" w14:textId="77777777" w:rsidR="00763BFA" w:rsidRDefault="00763BFA" w:rsidP="00EB2E72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</w:t>
            </w:r>
            <w:r w:rsidR="004567AA"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</w:t>
            </w: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</w:t>
            </w:r>
          </w:p>
        </w:tc>
      </w:tr>
      <w:tr w:rsidR="003F51F2" w14:paraId="2074F3DE" w14:textId="77777777" w:rsidTr="003174CF">
        <w:trPr>
          <w:trHeight w:val="397"/>
        </w:trPr>
        <w:tc>
          <w:tcPr>
            <w:tcW w:w="2262" w:type="dxa"/>
            <w:vAlign w:val="bottom"/>
          </w:tcPr>
          <w:p w14:paraId="053C8950" w14:textId="77777777" w:rsidR="003F51F2" w:rsidRDefault="003F51F2" w:rsidP="006F0254">
            <w:pPr>
              <w:tabs>
                <w:tab w:val="left" w:pos="502"/>
              </w:tabs>
              <w:spacing w:before="100" w:beforeAutospacing="1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Wohnort</w:t>
            </w:r>
          </w:p>
        </w:tc>
        <w:tc>
          <w:tcPr>
            <w:tcW w:w="523" w:type="dxa"/>
            <w:vAlign w:val="bottom"/>
          </w:tcPr>
          <w:p w14:paraId="7E6C6294" w14:textId="77777777" w:rsidR="003F51F2" w:rsidRDefault="003F51F2" w:rsidP="00EB2E72">
            <w:pPr>
              <w:spacing w:before="100" w:beforeAutospacing="1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3768" w:type="dxa"/>
            <w:gridSpan w:val="4"/>
            <w:vAlign w:val="bottom"/>
          </w:tcPr>
          <w:p w14:paraId="1F0EC187" w14:textId="77777777" w:rsidR="003F51F2" w:rsidRDefault="003F51F2" w:rsidP="00EB2E72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__________________________</w:t>
            </w:r>
          </w:p>
        </w:tc>
        <w:tc>
          <w:tcPr>
            <w:tcW w:w="3570" w:type="dxa"/>
            <w:gridSpan w:val="8"/>
            <w:vAlign w:val="bottom"/>
          </w:tcPr>
          <w:p w14:paraId="142311F7" w14:textId="77777777" w:rsidR="003F51F2" w:rsidRDefault="003F51F2" w:rsidP="00EB2E72">
            <w:pPr>
              <w:spacing w:before="100" w:beforeAutospacing="1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PLZ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 xml:space="preserve">:    </w:t>
            </w:r>
            <w:r w:rsidR="00322593"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__________________</w:t>
            </w:r>
          </w:p>
        </w:tc>
      </w:tr>
      <w:tr w:rsidR="00763BFA" w14:paraId="6DAFA563" w14:textId="77777777" w:rsidTr="003174CF">
        <w:trPr>
          <w:trHeight w:val="397"/>
        </w:trPr>
        <w:tc>
          <w:tcPr>
            <w:tcW w:w="2262" w:type="dxa"/>
            <w:vAlign w:val="bottom"/>
          </w:tcPr>
          <w:p w14:paraId="41BC5BE6" w14:textId="77777777" w:rsidR="00763BFA" w:rsidRDefault="00763BFA" w:rsidP="006F0254">
            <w:pPr>
              <w:tabs>
                <w:tab w:val="left" w:pos="502"/>
              </w:tabs>
              <w:spacing w:before="100" w:beforeAutospacing="1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Telefon</w:t>
            </w:r>
          </w:p>
        </w:tc>
        <w:tc>
          <w:tcPr>
            <w:tcW w:w="523" w:type="dxa"/>
            <w:vAlign w:val="bottom"/>
          </w:tcPr>
          <w:p w14:paraId="721E4EA2" w14:textId="77777777" w:rsidR="00763BFA" w:rsidRDefault="00763BFA" w:rsidP="00EB2E72">
            <w:pPr>
              <w:spacing w:before="100" w:beforeAutospacing="1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3768" w:type="dxa"/>
            <w:gridSpan w:val="4"/>
            <w:vAlign w:val="bottom"/>
          </w:tcPr>
          <w:p w14:paraId="0FBB9304" w14:textId="77777777" w:rsidR="00763BFA" w:rsidRDefault="00763BFA" w:rsidP="00EB2E72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__________________________</w:t>
            </w:r>
          </w:p>
        </w:tc>
        <w:tc>
          <w:tcPr>
            <w:tcW w:w="3570" w:type="dxa"/>
            <w:gridSpan w:val="8"/>
            <w:vAlign w:val="bottom"/>
          </w:tcPr>
          <w:p w14:paraId="2A03C52A" w14:textId="77777777" w:rsidR="00763BFA" w:rsidRDefault="00763BFA" w:rsidP="00EB2E72">
            <w:pPr>
              <w:spacing w:before="100" w:beforeAutospacing="1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Handy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 xml:space="preserve">: 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___________________</w:t>
            </w:r>
          </w:p>
        </w:tc>
      </w:tr>
      <w:tr w:rsidR="00763BFA" w14:paraId="59076964" w14:textId="77777777" w:rsidTr="003174CF">
        <w:trPr>
          <w:trHeight w:val="397"/>
        </w:trPr>
        <w:tc>
          <w:tcPr>
            <w:tcW w:w="2262" w:type="dxa"/>
            <w:vAlign w:val="bottom"/>
          </w:tcPr>
          <w:p w14:paraId="0668AB99" w14:textId="77777777" w:rsidR="00763BFA" w:rsidRDefault="00763BFA" w:rsidP="006F0254">
            <w:pPr>
              <w:tabs>
                <w:tab w:val="left" w:pos="502"/>
              </w:tabs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wohnhaft </w:t>
            </w:r>
          </w:p>
        </w:tc>
        <w:tc>
          <w:tcPr>
            <w:tcW w:w="523" w:type="dxa"/>
            <w:vAlign w:val="bottom"/>
          </w:tcPr>
          <w:p w14:paraId="788BBDF5" w14:textId="77777777" w:rsidR="00763BFA" w:rsidRDefault="00763BFA" w:rsidP="006F0254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7338" w:type="dxa"/>
            <w:gridSpan w:val="12"/>
            <w:vAlign w:val="bottom"/>
          </w:tcPr>
          <w:p w14:paraId="240354BF" w14:textId="77777777" w:rsidR="00D86673" w:rsidRDefault="00D86673" w:rsidP="006F0254">
            <w:pPr>
              <w:tabs>
                <w:tab w:val="left" w:pos="502"/>
              </w:tabs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</w:p>
          <w:p w14:paraId="2ED6D6DD" w14:textId="77777777" w:rsidR="006F0254" w:rsidRDefault="00763BFA" w:rsidP="006F0254">
            <w:pPr>
              <w:tabs>
                <w:tab w:val="left" w:pos="502"/>
              </w:tabs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471FAE">
              <w:rPr>
                <w:rFonts w:ascii="Arial" w:eastAsia="SimSun" w:hAnsi="Arial" w:cs="Arial"/>
                <w:sz w:val="8"/>
                <w:szCs w:val="8"/>
                <w:lang w:eastAsia="zh-CN"/>
              </w:rPr>
              <w:t xml:space="preserve"> 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Eltern </w:t>
            </w:r>
            <w:r w:rsidR="004567A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471FAE">
              <w:rPr>
                <w:rFonts w:ascii="Wingdings" w:eastAsia="SimSun" w:hAnsi="Wingdings" w:cs="Arial"/>
                <w:sz w:val="4"/>
                <w:szCs w:val="4"/>
                <w:lang w:eastAsia="zh-CN"/>
              </w:rPr>
              <w:t>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Mutter </w:t>
            </w:r>
            <w:r w:rsidR="004567A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>
              <w:rPr>
                <w:rFonts w:ascii="Wingdings" w:eastAsia="SimSun" w:hAnsi="Wingdings" w:cs="Arial"/>
                <w:sz w:val="4"/>
                <w:szCs w:val="4"/>
                <w:lang w:eastAsia="zh-CN"/>
              </w:rPr>
              <w:t></w:t>
            </w:r>
            <w:r>
              <w:rPr>
                <w:rFonts w:ascii="Wingdings" w:eastAsia="SimSun" w:hAnsi="Wingdings" w:cs="Arial"/>
                <w:sz w:val="4"/>
                <w:szCs w:val="4"/>
                <w:lang w:eastAsia="zh-CN"/>
              </w:rPr>
              <w:t>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Vater </w:t>
            </w:r>
            <w:r w:rsidR="004567A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>
              <w:rPr>
                <w:rFonts w:ascii="Wingdings" w:eastAsia="SimSun" w:hAnsi="Wingdings" w:cs="Arial"/>
                <w:sz w:val="4"/>
                <w:szCs w:val="4"/>
                <w:lang w:eastAsia="zh-CN"/>
              </w:rPr>
              <w:t></w:t>
            </w:r>
            <w:r>
              <w:rPr>
                <w:rFonts w:ascii="Wingdings" w:eastAsia="SimSun" w:hAnsi="Wingdings" w:cs="Arial"/>
                <w:sz w:val="4"/>
                <w:szCs w:val="4"/>
                <w:lang w:eastAsia="zh-CN"/>
              </w:rPr>
              <w:t>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Pflegeeltern </w:t>
            </w:r>
            <w:r w:rsidR="004567A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>
              <w:rPr>
                <w:rFonts w:ascii="Wingdings" w:eastAsia="SimSun" w:hAnsi="Wingdings" w:cs="Arial"/>
                <w:sz w:val="4"/>
                <w:szCs w:val="4"/>
                <w:lang w:eastAsia="zh-CN"/>
              </w:rPr>
              <w:t></w:t>
            </w:r>
            <w:r>
              <w:rPr>
                <w:rFonts w:ascii="Wingdings" w:eastAsia="SimSun" w:hAnsi="Wingdings" w:cs="Arial"/>
                <w:sz w:val="4"/>
                <w:szCs w:val="4"/>
                <w:lang w:eastAsia="zh-CN"/>
              </w:rPr>
              <w:t>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Verwandten </w:t>
            </w:r>
            <w:r w:rsidR="004567A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</w:t>
            </w:r>
          </w:p>
          <w:p w14:paraId="02FDADF6" w14:textId="77777777" w:rsidR="00763BFA" w:rsidRDefault="00763BFA" w:rsidP="006F0254">
            <w:pPr>
              <w:tabs>
                <w:tab w:val="left" w:pos="502"/>
              </w:tabs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>
              <w:rPr>
                <w:rFonts w:ascii="Wingdings" w:eastAsia="SimSun" w:hAnsi="Wingdings" w:cs="Arial"/>
                <w:sz w:val="8"/>
                <w:szCs w:val="8"/>
                <w:lang w:eastAsia="zh-CN"/>
              </w:rPr>
              <w:t>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eigene Wohnung  </w:t>
            </w:r>
            <w:r w:rsidR="006F025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                 oder    </w:t>
            </w:r>
            <w:r w:rsidR="006F0254"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</w:t>
            </w:r>
            <w:r w:rsidR="006F0254"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</w:t>
            </w:r>
            <w:r w:rsidR="00053D71"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</w:t>
            </w:r>
            <w:r w:rsidR="006F0254"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</w:t>
            </w:r>
          </w:p>
        </w:tc>
      </w:tr>
      <w:tr w:rsidR="00763BFA" w14:paraId="504CBB20" w14:textId="77777777" w:rsidTr="003174CF">
        <w:trPr>
          <w:trHeight w:val="397"/>
        </w:trPr>
        <w:tc>
          <w:tcPr>
            <w:tcW w:w="10123" w:type="dxa"/>
            <w:gridSpan w:val="14"/>
            <w:vAlign w:val="bottom"/>
          </w:tcPr>
          <w:p w14:paraId="0C6315EC" w14:textId="77777777" w:rsidR="00763BFA" w:rsidRPr="00471FAE" w:rsidRDefault="006F0254" w:rsidP="00471FAE">
            <w:pPr>
              <w:spacing w:before="100" w:beforeAutospacing="1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                                     </w:t>
            </w:r>
            <w:r w:rsidR="00471FAE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</w:t>
            </w:r>
            <w:r w:rsidR="00471FAE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C647EB"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471FAE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763BF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Heim </w:t>
            </w:r>
            <w:r w:rsidR="00471FAE"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</w:t>
            </w:r>
            <w:r w:rsidR="00053D71"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_______________</w:t>
            </w:r>
            <w:r w:rsidR="00471FAE"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</w:t>
            </w:r>
            <w:r w:rsidR="00763BFA"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 xml:space="preserve"> </w:t>
            </w:r>
            <w:r w:rsidR="00DF52CD" w:rsidRPr="00DF52CD">
              <w:rPr>
                <w:rFonts w:eastAsia="SimSun"/>
                <w:bCs/>
                <w:color w:val="808080"/>
                <w:sz w:val="24"/>
                <w:szCs w:val="24"/>
                <w:lang w:eastAsia="zh-CN"/>
              </w:rPr>
              <w:t xml:space="preserve"> </w:t>
            </w:r>
            <w:r w:rsidR="00DF52CD" w:rsidRPr="00DF52CD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ist</w:t>
            </w:r>
            <w:r w:rsidR="00DF52CD" w:rsidRPr="00DF52CD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763BFA"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 xml:space="preserve"> </w:t>
            </w:r>
            <w:r w:rsidR="00471FAE"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DF52C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Haupt-  oder </w:t>
            </w:r>
            <w:r w:rsidR="00471FAE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471FAE">
              <w:rPr>
                <w:rFonts w:ascii="Wingdings" w:eastAsia="SimSun" w:hAnsi="Wingdings" w:cs="Arial"/>
                <w:sz w:val="18"/>
                <w:szCs w:val="18"/>
                <w:lang w:eastAsia="zh-CN"/>
              </w:rPr>
              <w:t></w:t>
            </w:r>
            <w:r w:rsidR="00471FAE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Nebenwohnsitz</w:t>
            </w:r>
          </w:p>
        </w:tc>
      </w:tr>
      <w:tr w:rsidR="006F0254" w:rsidRPr="00EA3D59" w14:paraId="48A39043" w14:textId="77777777" w:rsidTr="003174CF">
        <w:trPr>
          <w:trHeight w:val="340"/>
        </w:trPr>
        <w:tc>
          <w:tcPr>
            <w:tcW w:w="10123" w:type="dxa"/>
            <w:gridSpan w:val="14"/>
            <w:vAlign w:val="bottom"/>
          </w:tcPr>
          <w:p w14:paraId="2AB3A3E7" w14:textId="77777777" w:rsidR="006F0254" w:rsidRPr="00EA3D59" w:rsidRDefault="004C0D16" w:rsidP="00471FAE">
            <w:pPr>
              <w:spacing w:before="100" w:beforeAutospacing="1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C0D16"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>w i c h t i g: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    </w:t>
            </w:r>
            <w:r w:rsidR="00EA3D59" w:rsidRPr="00322199">
              <w:rPr>
                <w:rFonts w:ascii="Arial" w:eastAsia="SimSun" w:hAnsi="Arial" w:cs="Arial"/>
                <w:sz w:val="18"/>
                <w:szCs w:val="18"/>
                <w:u w:val="single"/>
                <w:lang w:eastAsia="zh-CN"/>
              </w:rPr>
              <w:t xml:space="preserve">Falls das Heim der Nebenwohnsitz ist, benötigen wir </w:t>
            </w:r>
            <w:r w:rsidR="00EA3D59" w:rsidRPr="00322199">
              <w:rPr>
                <w:rFonts w:ascii="Arial" w:eastAsia="SimSun" w:hAnsi="Arial" w:cs="Arial"/>
                <w:b/>
                <w:sz w:val="18"/>
                <w:szCs w:val="18"/>
                <w:u w:val="single"/>
                <w:lang w:eastAsia="zh-CN"/>
              </w:rPr>
              <w:t>die Angabe des Hauptwohnsitzes</w:t>
            </w:r>
            <w:r w:rsidRPr="00322199">
              <w:rPr>
                <w:rFonts w:ascii="Arial" w:eastAsia="SimSun" w:hAnsi="Arial" w:cs="Arial"/>
                <w:b/>
                <w:sz w:val="18"/>
                <w:szCs w:val="18"/>
                <w:u w:val="single"/>
                <w:lang w:eastAsia="zh-CN"/>
              </w:rPr>
              <w:t>!!!</w:t>
            </w:r>
          </w:p>
        </w:tc>
      </w:tr>
      <w:tr w:rsidR="00763BFA" w:rsidRPr="008D1615" w14:paraId="1129A3B3" w14:textId="77777777" w:rsidTr="003174CF">
        <w:trPr>
          <w:trHeight w:val="563"/>
        </w:trPr>
        <w:tc>
          <w:tcPr>
            <w:tcW w:w="10123" w:type="dxa"/>
            <w:gridSpan w:val="14"/>
            <w:vAlign w:val="bottom"/>
          </w:tcPr>
          <w:p w14:paraId="45E22EC9" w14:textId="77777777" w:rsidR="00763BFA" w:rsidRPr="008D1615" w:rsidRDefault="00763BFA" w:rsidP="00653F8A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A6A6A6"/>
              <w:spacing w:before="100" w:beforeAutospacing="1"/>
              <w:rPr>
                <w:rFonts w:ascii="Arial" w:eastAsia="SimSun" w:hAnsi="Arial" w:cs="Arial"/>
                <w:b/>
                <w:bCs/>
                <w:color w:val="FFFFFF"/>
                <w:sz w:val="24"/>
                <w:szCs w:val="24"/>
                <w:lang w:eastAsia="zh-CN"/>
              </w:rPr>
            </w:pPr>
            <w:r w:rsidRPr="008D1615">
              <w:rPr>
                <w:rFonts w:ascii="Arial" w:eastAsia="SimSun" w:hAnsi="Arial" w:cs="Arial"/>
                <w:b/>
                <w:bCs/>
                <w:color w:val="FFFFFF"/>
                <w:sz w:val="24"/>
                <w:szCs w:val="24"/>
                <w:lang w:eastAsia="zh-CN"/>
              </w:rPr>
              <w:t>2. Erziehungsberechtigte</w:t>
            </w:r>
            <w:r w:rsidR="00EA3D59">
              <w:rPr>
                <w:rFonts w:ascii="Arial" w:eastAsia="SimSun" w:hAnsi="Arial" w:cs="Arial"/>
                <w:b/>
                <w:bCs/>
                <w:color w:val="FFFFFF"/>
                <w:sz w:val="24"/>
                <w:szCs w:val="24"/>
                <w:lang w:eastAsia="zh-CN"/>
              </w:rPr>
              <w:t xml:space="preserve"> / Hauptwohnsitz</w:t>
            </w:r>
            <w:r w:rsidRPr="008D1615">
              <w:rPr>
                <w:rFonts w:ascii="Arial" w:eastAsia="SimSun" w:hAnsi="Arial" w:cs="Arial"/>
                <w:b/>
                <w:bCs/>
                <w:color w:val="FFFFFF"/>
                <w:sz w:val="24"/>
                <w:szCs w:val="24"/>
                <w:lang w:eastAsia="zh-CN"/>
              </w:rPr>
              <w:t xml:space="preserve">:     </w:t>
            </w:r>
            <w:r w:rsidR="00653F8A">
              <w:rPr>
                <w:rFonts w:ascii="Arial" w:eastAsia="SimSu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(</w:t>
            </w:r>
            <w:r w:rsidR="000A6BD2">
              <w:rPr>
                <w:rFonts w:ascii="Arial" w:eastAsia="SimSu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für nicht-volljährige Schüler</w:t>
            </w:r>
            <w:r w:rsidR="00653F8A">
              <w:rPr>
                <w:rFonts w:ascii="Arial" w:eastAsia="SimSu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)</w:t>
            </w:r>
          </w:p>
        </w:tc>
      </w:tr>
      <w:tr w:rsidR="00763BFA" w:rsidRPr="00322199" w14:paraId="28CFA1E7" w14:textId="77777777" w:rsidTr="003174CF">
        <w:trPr>
          <w:trHeight w:val="284"/>
        </w:trPr>
        <w:tc>
          <w:tcPr>
            <w:tcW w:w="10123" w:type="dxa"/>
            <w:gridSpan w:val="14"/>
            <w:vAlign w:val="bottom"/>
          </w:tcPr>
          <w:p w14:paraId="0579B2DE" w14:textId="77777777" w:rsidR="00322199" w:rsidRPr="00322199" w:rsidRDefault="00763BFA" w:rsidP="003174CF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322199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Erziehungsberechtigte: </w:t>
            </w:r>
            <w:r w:rsidR="00DF52CD">
              <w:rPr>
                <w:rFonts w:ascii="Wingdings" w:eastAsia="SimSun" w:hAnsi="Wingdings" w:cs="Arial"/>
                <w:sz w:val="16"/>
                <w:szCs w:val="16"/>
                <w:lang w:eastAsia="zh-CN"/>
              </w:rPr>
              <w:t></w:t>
            </w:r>
            <w:r w:rsidR="00053D71" w:rsidRPr="00322199">
              <w:rPr>
                <w:rFonts w:ascii="Wingdings" w:eastAsia="SimSun" w:hAnsi="Wingdings" w:cs="Arial"/>
                <w:sz w:val="16"/>
                <w:szCs w:val="16"/>
                <w:lang w:eastAsia="zh-CN"/>
              </w:rPr>
              <w:t></w:t>
            </w:r>
            <w:r w:rsidRPr="00322199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Eltern </w:t>
            </w:r>
            <w:r w:rsidRPr="00322199">
              <w:rPr>
                <w:rFonts w:ascii="Wingdings" w:eastAsia="SimSun" w:hAnsi="Wingdings" w:cs="Arial"/>
                <w:sz w:val="16"/>
                <w:szCs w:val="16"/>
                <w:lang w:eastAsia="zh-CN"/>
              </w:rPr>
              <w:t></w:t>
            </w:r>
            <w:r w:rsidR="00053D71" w:rsidRPr="00322199">
              <w:rPr>
                <w:rFonts w:ascii="Wingdings" w:eastAsia="SimSun" w:hAnsi="Wingdings" w:cs="Arial"/>
                <w:sz w:val="16"/>
                <w:szCs w:val="16"/>
                <w:lang w:eastAsia="zh-CN"/>
              </w:rPr>
              <w:t></w:t>
            </w:r>
            <w:r w:rsidRPr="00322199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Mutter </w:t>
            </w:r>
            <w:r w:rsidRPr="00322199">
              <w:rPr>
                <w:rFonts w:ascii="Wingdings" w:eastAsia="SimSun" w:hAnsi="Wingdings" w:cs="Arial"/>
                <w:sz w:val="16"/>
                <w:szCs w:val="16"/>
                <w:lang w:eastAsia="zh-CN"/>
              </w:rPr>
              <w:t></w:t>
            </w:r>
            <w:r w:rsidR="00053D71" w:rsidRPr="00322199">
              <w:rPr>
                <w:rFonts w:ascii="Wingdings" w:eastAsia="SimSun" w:hAnsi="Wingdings" w:cs="Arial"/>
                <w:sz w:val="16"/>
                <w:szCs w:val="16"/>
                <w:lang w:eastAsia="zh-CN"/>
              </w:rPr>
              <w:t></w:t>
            </w:r>
            <w:r w:rsidRPr="00322199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Vater </w:t>
            </w:r>
            <w:r w:rsidRPr="00322199">
              <w:rPr>
                <w:rFonts w:ascii="Wingdings" w:eastAsia="SimSun" w:hAnsi="Wingdings" w:cs="Arial"/>
                <w:sz w:val="16"/>
                <w:szCs w:val="16"/>
                <w:lang w:eastAsia="zh-CN"/>
              </w:rPr>
              <w:t></w:t>
            </w:r>
            <w:r w:rsidR="00053D71" w:rsidRPr="00322199">
              <w:rPr>
                <w:rFonts w:ascii="Wingdings" w:eastAsia="SimSun" w:hAnsi="Wingdings" w:cs="Arial"/>
                <w:sz w:val="16"/>
                <w:szCs w:val="16"/>
                <w:lang w:eastAsia="zh-CN"/>
              </w:rPr>
              <w:t></w:t>
            </w:r>
            <w:r w:rsidRPr="00322199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Pflegeeltern </w:t>
            </w:r>
            <w:r w:rsidRPr="00322199">
              <w:rPr>
                <w:rFonts w:ascii="Wingdings" w:eastAsia="SimSun" w:hAnsi="Wingdings" w:cs="Arial"/>
                <w:sz w:val="16"/>
                <w:szCs w:val="16"/>
                <w:lang w:eastAsia="zh-CN"/>
              </w:rPr>
              <w:t></w:t>
            </w:r>
            <w:r w:rsidR="00053D71" w:rsidRPr="00322199">
              <w:rPr>
                <w:rFonts w:ascii="Wingdings" w:eastAsia="SimSun" w:hAnsi="Wingdings" w:cs="Arial"/>
                <w:sz w:val="16"/>
                <w:szCs w:val="16"/>
                <w:lang w:eastAsia="zh-CN"/>
              </w:rPr>
              <w:t></w:t>
            </w:r>
            <w:r w:rsidRPr="00322199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Vormund </w:t>
            </w:r>
            <w:r w:rsidRPr="00322199">
              <w:rPr>
                <w:rFonts w:ascii="Wingdings" w:eastAsia="SimSun" w:hAnsi="Wingdings" w:cs="Arial"/>
                <w:sz w:val="16"/>
                <w:szCs w:val="16"/>
                <w:lang w:eastAsia="zh-CN"/>
              </w:rPr>
              <w:t></w:t>
            </w:r>
            <w:r w:rsidR="00053D71" w:rsidRPr="00322199">
              <w:rPr>
                <w:rFonts w:ascii="Wingdings" w:eastAsia="SimSun" w:hAnsi="Wingdings" w:cs="Arial"/>
                <w:sz w:val="16"/>
                <w:szCs w:val="16"/>
                <w:lang w:eastAsia="zh-CN"/>
              </w:rPr>
              <w:t></w:t>
            </w:r>
            <w:r w:rsidRPr="00322199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Verwandter </w:t>
            </w:r>
            <w:r w:rsidRPr="00322199">
              <w:rPr>
                <w:rFonts w:ascii="Wingdings" w:eastAsia="SimSun" w:hAnsi="Wingdings" w:cs="Arial"/>
                <w:sz w:val="16"/>
                <w:szCs w:val="16"/>
                <w:lang w:eastAsia="zh-CN"/>
              </w:rPr>
              <w:t></w:t>
            </w:r>
            <w:r w:rsidR="00053D71" w:rsidRPr="00322199">
              <w:rPr>
                <w:rFonts w:ascii="Wingdings" w:eastAsia="SimSun" w:hAnsi="Wingdings" w:cs="Arial"/>
                <w:sz w:val="16"/>
                <w:szCs w:val="16"/>
                <w:lang w:eastAsia="zh-CN"/>
              </w:rPr>
              <w:t></w:t>
            </w:r>
            <w:r w:rsidRPr="00322199">
              <w:rPr>
                <w:rFonts w:ascii="Arial" w:eastAsia="SimSun" w:hAnsi="Arial" w:cs="Arial"/>
                <w:sz w:val="16"/>
                <w:szCs w:val="16"/>
                <w:lang w:eastAsia="zh-CN"/>
              </w:rPr>
              <w:t>Heimleiter</w:t>
            </w:r>
            <w:r w:rsidR="00DF52CD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 </w:t>
            </w:r>
            <w:r w:rsidR="00053D71" w:rsidRPr="00322199">
              <w:rPr>
                <w:rFonts w:ascii="Wingdings" w:eastAsia="SimSun" w:hAnsi="Wingdings" w:cs="Arial"/>
                <w:sz w:val="16"/>
                <w:szCs w:val="16"/>
                <w:lang w:eastAsia="zh-CN"/>
              </w:rPr>
              <w:t></w:t>
            </w:r>
          </w:p>
        </w:tc>
      </w:tr>
      <w:tr w:rsidR="00763BFA" w14:paraId="137EE6AC" w14:textId="77777777" w:rsidTr="003174CF">
        <w:trPr>
          <w:trHeight w:val="397"/>
        </w:trPr>
        <w:tc>
          <w:tcPr>
            <w:tcW w:w="2933" w:type="dxa"/>
            <w:gridSpan w:val="3"/>
            <w:vAlign w:val="bottom"/>
          </w:tcPr>
          <w:p w14:paraId="4082D7AF" w14:textId="77777777" w:rsidR="00763BFA" w:rsidRDefault="00763BFA" w:rsidP="006F0254">
            <w:pPr>
              <w:tabs>
                <w:tab w:val="left" w:pos="502"/>
              </w:tabs>
              <w:spacing w:before="100" w:beforeAutospacing="1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Familienname</w:t>
            </w:r>
          </w:p>
        </w:tc>
        <w:tc>
          <w:tcPr>
            <w:tcW w:w="341" w:type="dxa"/>
            <w:vAlign w:val="bottom"/>
          </w:tcPr>
          <w:p w14:paraId="76993A53" w14:textId="77777777" w:rsidR="00763BFA" w:rsidRDefault="00763BFA" w:rsidP="00EB2E72">
            <w:pPr>
              <w:spacing w:before="100" w:beforeAutospacing="1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832" w:type="dxa"/>
            <w:gridSpan w:val="7"/>
            <w:vAlign w:val="bottom"/>
          </w:tcPr>
          <w:p w14:paraId="6F5F759D" w14:textId="77777777" w:rsidR="00322199" w:rsidRDefault="00763BFA" w:rsidP="00322199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_____________________________</w:t>
            </w:r>
            <w:r w:rsidR="00322199"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238" w:type="dxa"/>
            <w:vAlign w:val="bottom"/>
          </w:tcPr>
          <w:p w14:paraId="3C3004CB" w14:textId="77777777" w:rsidR="00763BFA" w:rsidRDefault="00763BFA" w:rsidP="00EB2E72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</w:p>
        </w:tc>
        <w:tc>
          <w:tcPr>
            <w:tcW w:w="1779" w:type="dxa"/>
            <w:gridSpan w:val="2"/>
            <w:vAlign w:val="bottom"/>
          </w:tcPr>
          <w:p w14:paraId="1934A3DC" w14:textId="77777777" w:rsidR="00763BFA" w:rsidRDefault="00763BFA" w:rsidP="00EB2E72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</w:p>
        </w:tc>
      </w:tr>
      <w:tr w:rsidR="00763BFA" w14:paraId="79C6CD02" w14:textId="77777777" w:rsidTr="003174CF">
        <w:trPr>
          <w:trHeight w:val="397"/>
        </w:trPr>
        <w:tc>
          <w:tcPr>
            <w:tcW w:w="2933" w:type="dxa"/>
            <w:gridSpan w:val="3"/>
            <w:vAlign w:val="bottom"/>
          </w:tcPr>
          <w:p w14:paraId="06640D5C" w14:textId="77777777" w:rsidR="00763BFA" w:rsidRDefault="00763BFA" w:rsidP="006F0254">
            <w:pPr>
              <w:tabs>
                <w:tab w:val="left" w:pos="502"/>
              </w:tabs>
              <w:spacing w:before="100" w:beforeAutospacing="1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Vorname</w:t>
            </w:r>
          </w:p>
        </w:tc>
        <w:tc>
          <w:tcPr>
            <w:tcW w:w="341" w:type="dxa"/>
            <w:vAlign w:val="bottom"/>
          </w:tcPr>
          <w:p w14:paraId="476130BA" w14:textId="77777777" w:rsidR="00763BFA" w:rsidRDefault="00763BFA" w:rsidP="00EB2E72">
            <w:pPr>
              <w:spacing w:before="100" w:beforeAutospacing="1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832" w:type="dxa"/>
            <w:gridSpan w:val="7"/>
            <w:vAlign w:val="bottom"/>
          </w:tcPr>
          <w:p w14:paraId="76973326" w14:textId="77777777" w:rsidR="00763BFA" w:rsidRDefault="00763BFA" w:rsidP="00EB2E72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_____________________________</w:t>
            </w:r>
          </w:p>
        </w:tc>
        <w:tc>
          <w:tcPr>
            <w:tcW w:w="238" w:type="dxa"/>
            <w:vAlign w:val="bottom"/>
          </w:tcPr>
          <w:p w14:paraId="21922202" w14:textId="77777777" w:rsidR="00763BFA" w:rsidRDefault="00763BFA" w:rsidP="00EB2E72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</w:p>
        </w:tc>
        <w:tc>
          <w:tcPr>
            <w:tcW w:w="1779" w:type="dxa"/>
            <w:gridSpan w:val="2"/>
            <w:vAlign w:val="bottom"/>
          </w:tcPr>
          <w:p w14:paraId="7E2F5B19" w14:textId="77777777" w:rsidR="00763BFA" w:rsidRDefault="00763BFA" w:rsidP="00EB2E72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</w:p>
        </w:tc>
      </w:tr>
      <w:tr w:rsidR="00763BFA" w14:paraId="5AD217EE" w14:textId="77777777" w:rsidTr="003174CF">
        <w:trPr>
          <w:trHeight w:val="397"/>
        </w:trPr>
        <w:tc>
          <w:tcPr>
            <w:tcW w:w="2933" w:type="dxa"/>
            <w:gridSpan w:val="3"/>
            <w:vAlign w:val="bottom"/>
          </w:tcPr>
          <w:p w14:paraId="5AB3BA8A" w14:textId="77777777" w:rsidR="00763BFA" w:rsidRDefault="00763BFA" w:rsidP="006F0254">
            <w:pPr>
              <w:tabs>
                <w:tab w:val="left" w:pos="502"/>
              </w:tabs>
              <w:spacing w:before="100" w:beforeAutospacing="1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Straße, Hausnr.</w:t>
            </w:r>
          </w:p>
        </w:tc>
        <w:tc>
          <w:tcPr>
            <w:tcW w:w="341" w:type="dxa"/>
            <w:vAlign w:val="bottom"/>
          </w:tcPr>
          <w:p w14:paraId="3C0820DE" w14:textId="77777777" w:rsidR="00763BFA" w:rsidRDefault="00763BFA" w:rsidP="00EB2E72">
            <w:pPr>
              <w:spacing w:before="100" w:beforeAutospacing="1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832" w:type="dxa"/>
            <w:gridSpan w:val="7"/>
            <w:vAlign w:val="bottom"/>
          </w:tcPr>
          <w:p w14:paraId="1EE1AB3C" w14:textId="77777777" w:rsidR="00763BFA" w:rsidRDefault="00763BFA" w:rsidP="00EB2E72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_____________________________</w:t>
            </w:r>
          </w:p>
        </w:tc>
        <w:tc>
          <w:tcPr>
            <w:tcW w:w="238" w:type="dxa"/>
            <w:vAlign w:val="bottom"/>
          </w:tcPr>
          <w:p w14:paraId="5272D451" w14:textId="77777777" w:rsidR="00763BFA" w:rsidRDefault="00763BFA" w:rsidP="00EB2E72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</w:p>
        </w:tc>
        <w:tc>
          <w:tcPr>
            <w:tcW w:w="1779" w:type="dxa"/>
            <w:gridSpan w:val="2"/>
            <w:vAlign w:val="bottom"/>
          </w:tcPr>
          <w:p w14:paraId="1A48181F" w14:textId="77777777" w:rsidR="00763BFA" w:rsidRDefault="00763BFA" w:rsidP="00EB2E72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</w:p>
        </w:tc>
      </w:tr>
      <w:tr w:rsidR="00763BFA" w14:paraId="2DE949AF" w14:textId="77777777" w:rsidTr="003174CF">
        <w:trPr>
          <w:trHeight w:val="397"/>
        </w:trPr>
        <w:tc>
          <w:tcPr>
            <w:tcW w:w="2933" w:type="dxa"/>
            <w:gridSpan w:val="3"/>
            <w:vAlign w:val="bottom"/>
          </w:tcPr>
          <w:p w14:paraId="48ECE7EB" w14:textId="77777777" w:rsidR="00763BFA" w:rsidRDefault="00EA3D59" w:rsidP="006F0254">
            <w:pPr>
              <w:tabs>
                <w:tab w:val="left" w:pos="502"/>
              </w:tabs>
              <w:spacing w:before="100" w:beforeAutospacing="1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PLZ / </w:t>
            </w:r>
            <w:r w:rsidR="00763BFA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Wohnort </w:t>
            </w:r>
            <w:r w:rsidR="0036554B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41" w:type="dxa"/>
            <w:vAlign w:val="bottom"/>
          </w:tcPr>
          <w:p w14:paraId="4389EFC6" w14:textId="77777777" w:rsidR="00763BFA" w:rsidRDefault="00763BFA" w:rsidP="00EB2E72">
            <w:pPr>
              <w:spacing w:before="100" w:beforeAutospacing="1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832" w:type="dxa"/>
            <w:gridSpan w:val="7"/>
            <w:vAlign w:val="bottom"/>
          </w:tcPr>
          <w:p w14:paraId="1DC04AC2" w14:textId="77777777" w:rsidR="00763BFA" w:rsidRDefault="00763BFA" w:rsidP="00EB2E72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_____________________________</w:t>
            </w:r>
          </w:p>
        </w:tc>
        <w:tc>
          <w:tcPr>
            <w:tcW w:w="238" w:type="dxa"/>
            <w:vAlign w:val="bottom"/>
          </w:tcPr>
          <w:p w14:paraId="7500C76B" w14:textId="77777777" w:rsidR="00763BFA" w:rsidRDefault="00763BFA" w:rsidP="00EB2E72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</w:p>
        </w:tc>
        <w:tc>
          <w:tcPr>
            <w:tcW w:w="1779" w:type="dxa"/>
            <w:gridSpan w:val="2"/>
            <w:vAlign w:val="bottom"/>
          </w:tcPr>
          <w:p w14:paraId="39EF56FF" w14:textId="77777777" w:rsidR="00763BFA" w:rsidRDefault="00763BFA" w:rsidP="00EB2E72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</w:p>
        </w:tc>
      </w:tr>
      <w:tr w:rsidR="00053D71" w:rsidRPr="005B22B4" w14:paraId="4E6A9EAF" w14:textId="77777777" w:rsidTr="003174CF">
        <w:trPr>
          <w:trHeight w:val="397"/>
        </w:trPr>
        <w:tc>
          <w:tcPr>
            <w:tcW w:w="2933" w:type="dxa"/>
            <w:gridSpan w:val="3"/>
            <w:vAlign w:val="bottom"/>
          </w:tcPr>
          <w:p w14:paraId="69BC7844" w14:textId="77777777" w:rsidR="00053D71" w:rsidRDefault="00053D71" w:rsidP="00322199">
            <w:pPr>
              <w:tabs>
                <w:tab w:val="left" w:pos="502"/>
              </w:tabs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Telefon / </w:t>
            </w:r>
            <w:r w:rsidR="00D72D3B">
              <w:rPr>
                <w:rFonts w:ascii="Arial" w:eastAsia="SimSun" w:hAnsi="Arial" w:cs="Arial"/>
                <w:sz w:val="22"/>
                <w:szCs w:val="22"/>
                <w:lang w:eastAsia="zh-CN"/>
              </w:rPr>
              <w:t>E-Mail-Adresse</w:t>
            </w:r>
          </w:p>
        </w:tc>
        <w:tc>
          <w:tcPr>
            <w:tcW w:w="341" w:type="dxa"/>
            <w:vAlign w:val="bottom"/>
          </w:tcPr>
          <w:p w14:paraId="7E5EC3A8" w14:textId="77777777" w:rsidR="00053D71" w:rsidRDefault="00053D71" w:rsidP="00322199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849" w:type="dxa"/>
            <w:gridSpan w:val="10"/>
            <w:vAlign w:val="bottom"/>
          </w:tcPr>
          <w:p w14:paraId="14850702" w14:textId="77777777" w:rsidR="00053D71" w:rsidRDefault="00053D71" w:rsidP="00322199">
            <w:pPr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  <w:r>
              <w:rPr>
                <w:rFonts w:eastAsia="SimSun"/>
                <w:b/>
                <w:bCs/>
                <w:color w:val="808080"/>
                <w:sz w:val="24"/>
                <w:szCs w:val="24"/>
                <w:lang w:eastAsia="zh-CN"/>
              </w:rPr>
              <w:t>_______________________________________________________</w:t>
            </w:r>
          </w:p>
        </w:tc>
      </w:tr>
    </w:tbl>
    <w:p w14:paraId="6B5679EF" w14:textId="77777777" w:rsidR="00D72D3B" w:rsidRDefault="00D72D3B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6F90C846" w14:textId="77777777" w:rsidR="00D72D3B" w:rsidRDefault="00D72D3B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2060086A" w14:textId="77777777" w:rsidR="00D72D3B" w:rsidRDefault="00D72D3B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1F2F7C0A" w14:textId="77777777" w:rsidR="00D72D3B" w:rsidRDefault="00D72D3B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7BB64194" w14:textId="77777777" w:rsidR="00D72D3B" w:rsidRDefault="00D72D3B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19FEC294" w14:textId="77777777" w:rsidR="00D72D3B" w:rsidRDefault="00D72D3B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5D7B6C53" w14:textId="77777777" w:rsidR="00534366" w:rsidRDefault="00534366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62F78DB5" w14:textId="77777777" w:rsidR="00534366" w:rsidRDefault="00534366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4E0445A0" w14:textId="77777777" w:rsidR="00534366" w:rsidRDefault="00534366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14EFE20B" w14:textId="77777777" w:rsidR="00534366" w:rsidRDefault="00534366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51BF8E72" w14:textId="77777777" w:rsidR="00534366" w:rsidRDefault="00534366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3CC88C12" w14:textId="77777777" w:rsidR="00534366" w:rsidRDefault="00534366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74B27483" w14:textId="77777777" w:rsidR="00534366" w:rsidRDefault="00534366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7D2CCDF5" w14:textId="77777777" w:rsidR="00D72D3B" w:rsidRDefault="00D72D3B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3AE62052" w14:textId="77777777" w:rsidR="00D72D3B" w:rsidRDefault="00D72D3B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2972CE6B" w14:textId="77777777" w:rsidR="00147617" w:rsidRDefault="00147617" w:rsidP="00763BFA">
      <w:pPr>
        <w:pStyle w:val="Vorgabetext"/>
        <w:rPr>
          <w:rFonts w:ascii="Arial" w:hAnsi="Arial" w:cs="Arial"/>
          <w:sz w:val="2"/>
          <w:szCs w:val="2"/>
        </w:rPr>
      </w:pPr>
    </w:p>
    <w:tbl>
      <w:tblPr>
        <w:tblW w:w="1004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7"/>
      </w:tblGrid>
      <w:tr w:rsidR="00E762A0" w:rsidRPr="00147617" w14:paraId="19A6D7F5" w14:textId="77777777" w:rsidTr="0092022E">
        <w:trPr>
          <w:trHeight w:val="1305"/>
        </w:trPr>
        <w:tc>
          <w:tcPr>
            <w:tcW w:w="10047" w:type="dxa"/>
            <w:vAlign w:val="center"/>
          </w:tcPr>
          <w:p w14:paraId="3465B68A" w14:textId="77777777" w:rsidR="00C14140" w:rsidRPr="00DC2E8B" w:rsidRDefault="00C14140" w:rsidP="00653F8A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b/>
                <w:bCs/>
                <w:sz w:val="8"/>
                <w:szCs w:val="8"/>
                <w:u w:val="single"/>
                <w:lang w:eastAsia="zh-CN"/>
              </w:rPr>
            </w:pPr>
          </w:p>
          <w:p w14:paraId="3D18938A" w14:textId="77777777" w:rsidR="00653F8A" w:rsidRPr="008C0FCB" w:rsidRDefault="00653F8A" w:rsidP="00653F8A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b/>
                <w:bCs/>
                <w:sz w:val="14"/>
                <w:szCs w:val="16"/>
                <w:lang w:eastAsia="zh-CN"/>
              </w:rPr>
            </w:pPr>
            <w:r w:rsidRPr="008C0FCB">
              <w:rPr>
                <w:rFonts w:ascii="Arial" w:eastAsia="SimSun" w:hAnsi="Arial" w:cs="Arial"/>
                <w:b/>
                <w:bCs/>
                <w:sz w:val="18"/>
                <w:u w:val="single"/>
                <w:lang w:eastAsia="zh-CN"/>
              </w:rPr>
              <w:t>Einverständniserklärung:</w:t>
            </w:r>
            <w:r w:rsidRPr="008C0FCB">
              <w:rPr>
                <w:rFonts w:ascii="Arial" w:eastAsia="SimSun" w:hAnsi="Arial" w:cs="Arial"/>
                <w:b/>
                <w:bCs/>
                <w:sz w:val="18"/>
                <w:lang w:eastAsia="zh-CN"/>
              </w:rPr>
              <w:t xml:space="preserve"> </w:t>
            </w:r>
            <w:r w:rsidRPr="008C0FCB">
              <w:rPr>
                <w:rFonts w:ascii="Arial" w:eastAsia="SimSun" w:hAnsi="Arial" w:cs="Arial"/>
                <w:b/>
                <w:bCs/>
                <w:sz w:val="14"/>
                <w:szCs w:val="16"/>
                <w:lang w:eastAsia="zh-CN"/>
              </w:rPr>
              <w:t xml:space="preserve">(bitte </w:t>
            </w:r>
            <w:r w:rsidR="00DC2E8B" w:rsidRPr="008C0FCB">
              <w:rPr>
                <w:rFonts w:ascii="Arial" w:eastAsia="SimSun" w:hAnsi="Arial" w:cs="Arial"/>
                <w:b/>
                <w:bCs/>
                <w:sz w:val="14"/>
                <w:szCs w:val="16"/>
                <w:lang w:eastAsia="zh-CN"/>
              </w:rPr>
              <w:t>ankreuzen</w:t>
            </w:r>
            <w:r w:rsidRPr="008C0FCB">
              <w:rPr>
                <w:rFonts w:ascii="Arial" w:eastAsia="SimSun" w:hAnsi="Arial" w:cs="Arial"/>
                <w:b/>
                <w:bCs/>
                <w:sz w:val="14"/>
                <w:szCs w:val="16"/>
                <w:lang w:eastAsia="zh-CN"/>
              </w:rPr>
              <w:t>)</w:t>
            </w:r>
          </w:p>
          <w:p w14:paraId="72E0F2F1" w14:textId="77777777" w:rsidR="00DC2E8B" w:rsidRPr="008C0FCB" w:rsidRDefault="00DC2E8B" w:rsidP="00653F8A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sz w:val="10"/>
                <w:szCs w:val="12"/>
                <w:lang w:eastAsia="zh-CN"/>
              </w:rPr>
            </w:pPr>
          </w:p>
          <w:p w14:paraId="3AD4F146" w14:textId="77777777" w:rsidR="00E762A0" w:rsidRPr="008C0FCB" w:rsidRDefault="00E762A0" w:rsidP="00653F8A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Daten, die der beruflichen Eingliederung dienen, dürfen mit </w:t>
            </w:r>
            <w:r w:rsidR="00D17674" w:rsidRPr="008C0FCB">
              <w:rPr>
                <w:rFonts w:ascii="Arial" w:eastAsia="SimSun" w:hAnsi="Arial" w:cs="Arial"/>
                <w:sz w:val="18"/>
                <w:lang w:eastAsia="zh-CN"/>
              </w:rPr>
              <w:t>dem Jobcenter,</w:t>
            </w:r>
          </w:p>
          <w:p w14:paraId="1638EFA9" w14:textId="77777777" w:rsidR="00E70F97" w:rsidRDefault="00E762A0" w:rsidP="00653F8A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8C0FCB">
              <w:rPr>
                <w:rFonts w:ascii="Arial" w:eastAsia="SimSun" w:hAnsi="Arial" w:cs="Arial"/>
                <w:sz w:val="18"/>
                <w:lang w:eastAsia="zh-CN"/>
              </w:rPr>
              <w:t>der örtlichen Agentur für Arbeit, dem Gesundheitsamt</w:t>
            </w:r>
            <w:r w:rsidR="00E70F97">
              <w:rPr>
                <w:rFonts w:ascii="Arial" w:eastAsia="SimSun" w:hAnsi="Arial" w:cs="Arial"/>
                <w:sz w:val="18"/>
                <w:lang w:eastAsia="zh-CN"/>
              </w:rPr>
              <w:t>, dem Ausbildungsbetrieb</w:t>
            </w:r>
            <w:r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 oder dem Jugendamt </w:t>
            </w:r>
          </w:p>
          <w:p w14:paraId="214EE915" w14:textId="77777777" w:rsidR="00E762A0" w:rsidRPr="008C0FCB" w:rsidRDefault="00E762A0" w:rsidP="00653F8A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8C0FCB">
              <w:rPr>
                <w:rFonts w:ascii="Arial" w:eastAsia="SimSun" w:hAnsi="Arial" w:cs="Arial"/>
                <w:sz w:val="18"/>
                <w:lang w:eastAsia="zh-CN"/>
              </w:rPr>
              <w:t>ausgetauscht werden.</w:t>
            </w:r>
          </w:p>
          <w:p w14:paraId="6B50976E" w14:textId="77777777" w:rsidR="00AF46BD" w:rsidRPr="008C0FCB" w:rsidRDefault="00AF46BD" w:rsidP="00AF46BD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8C0FCB">
              <w:rPr>
                <w:rFonts w:ascii="Arial" w:eastAsia="SimSun" w:hAnsi="Arial" w:cs="Arial"/>
                <w:sz w:val="18"/>
                <w:lang w:eastAsia="zh-CN"/>
              </w:rPr>
              <w:sym w:font="Symbol" w:char="F09E"/>
            </w:r>
            <w:r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 ja                                                       </w:t>
            </w:r>
            <w:r w:rsidRPr="008C0FCB">
              <w:rPr>
                <w:rFonts w:ascii="Arial" w:eastAsia="SimSun" w:hAnsi="Arial" w:cs="Arial"/>
                <w:sz w:val="18"/>
                <w:lang w:eastAsia="zh-CN"/>
              </w:rPr>
              <w:sym w:font="Symbol" w:char="F09E"/>
            </w:r>
            <w:r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 nein</w:t>
            </w:r>
          </w:p>
          <w:p w14:paraId="0DCE37C6" w14:textId="77777777" w:rsidR="00AF46BD" w:rsidRPr="008C0FCB" w:rsidRDefault="00AF46BD" w:rsidP="0092022E">
            <w:pPr>
              <w:tabs>
                <w:tab w:val="left" w:pos="432"/>
              </w:tabs>
              <w:spacing w:line="120" w:lineRule="auto"/>
              <w:jc w:val="center"/>
              <w:rPr>
                <w:rFonts w:ascii="Arial" w:eastAsia="SimSun" w:hAnsi="Arial" w:cs="Arial"/>
                <w:sz w:val="10"/>
                <w:lang w:eastAsia="zh-CN"/>
              </w:rPr>
            </w:pPr>
            <w:r w:rsidRPr="008C0FCB">
              <w:rPr>
                <w:rFonts w:ascii="Arial" w:eastAsia="SimSun" w:hAnsi="Arial" w:cs="Arial"/>
                <w:sz w:val="8"/>
                <w:lang w:eastAsia="zh-CN"/>
              </w:rPr>
              <w:t xml:space="preserve">   </w:t>
            </w:r>
          </w:p>
          <w:p w14:paraId="3B3E4E1E" w14:textId="77777777" w:rsidR="00DC2E8B" w:rsidRPr="008C0FCB" w:rsidRDefault="00B94D45" w:rsidP="00653F8A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Daten die der individuellen Förderung und Unterstützung dienen, dürfen mit der </w:t>
            </w:r>
          </w:p>
          <w:p w14:paraId="6047AEA9" w14:textId="77777777" w:rsidR="00B94D45" w:rsidRPr="008C0FCB" w:rsidRDefault="00B94D45" w:rsidP="00653F8A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Jugendsozialarbeit an Schulen </w:t>
            </w:r>
            <w:r w:rsidR="00DC2E8B"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(JaS) </w:t>
            </w:r>
            <w:r w:rsidRPr="008C0FCB">
              <w:rPr>
                <w:rFonts w:ascii="Arial" w:eastAsia="SimSun" w:hAnsi="Arial" w:cs="Arial"/>
                <w:sz w:val="18"/>
                <w:lang w:eastAsia="zh-CN"/>
              </w:rPr>
              <w:t>ausgetauscht werden.</w:t>
            </w:r>
          </w:p>
          <w:p w14:paraId="39047A76" w14:textId="77777777" w:rsidR="00AF46BD" w:rsidRPr="008C0FCB" w:rsidRDefault="00AF46BD" w:rsidP="00653F8A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8C0FCB">
              <w:rPr>
                <w:rFonts w:ascii="Arial" w:eastAsia="SimSun" w:hAnsi="Arial" w:cs="Arial"/>
                <w:sz w:val="18"/>
                <w:lang w:eastAsia="zh-CN"/>
              </w:rPr>
              <w:sym w:font="Symbol" w:char="F09E"/>
            </w:r>
            <w:r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 ja                                                       </w:t>
            </w:r>
            <w:r w:rsidRPr="008C0FCB">
              <w:rPr>
                <w:rFonts w:ascii="Arial" w:eastAsia="SimSun" w:hAnsi="Arial" w:cs="Arial"/>
                <w:sz w:val="18"/>
                <w:lang w:eastAsia="zh-CN"/>
              </w:rPr>
              <w:sym w:font="Symbol" w:char="F09E"/>
            </w:r>
            <w:r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 nein</w:t>
            </w:r>
          </w:p>
          <w:p w14:paraId="7BDADE60" w14:textId="77777777" w:rsidR="00AF46BD" w:rsidRPr="008C0FCB" w:rsidRDefault="00AF46BD" w:rsidP="0092022E">
            <w:pPr>
              <w:tabs>
                <w:tab w:val="left" w:pos="432"/>
              </w:tabs>
              <w:spacing w:line="120" w:lineRule="auto"/>
              <w:jc w:val="center"/>
              <w:rPr>
                <w:rFonts w:ascii="Arial" w:eastAsia="SimSun" w:hAnsi="Arial" w:cs="Arial"/>
                <w:sz w:val="10"/>
                <w:lang w:eastAsia="zh-CN"/>
              </w:rPr>
            </w:pPr>
          </w:p>
          <w:p w14:paraId="1691FD17" w14:textId="77777777" w:rsidR="00DC2E8B" w:rsidRPr="008C0FCB" w:rsidRDefault="00DC2E8B" w:rsidP="00DC2E8B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Fotos, </w:t>
            </w:r>
            <w:r w:rsidR="00AF46BD"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die in der Schule gemacht werden, dürfen auf der Homepage </w:t>
            </w:r>
          </w:p>
          <w:p w14:paraId="79A72AB4" w14:textId="77777777" w:rsidR="00AF46BD" w:rsidRPr="008C0FCB" w:rsidRDefault="00DC2E8B" w:rsidP="00DC2E8B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der Schule und </w:t>
            </w:r>
            <w:r w:rsidR="00AF46BD" w:rsidRPr="008C0FCB">
              <w:rPr>
                <w:rFonts w:ascii="Arial" w:eastAsia="SimSun" w:hAnsi="Arial" w:cs="Arial"/>
                <w:sz w:val="18"/>
                <w:lang w:eastAsia="zh-CN"/>
              </w:rPr>
              <w:t>von Kolping-Mainfranken verwendet werden.</w:t>
            </w:r>
          </w:p>
          <w:p w14:paraId="1D1E22F2" w14:textId="77777777" w:rsidR="00AF46BD" w:rsidRPr="008C0FCB" w:rsidRDefault="00AF46BD" w:rsidP="00DC2E8B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Fotos </w:t>
            </w:r>
            <w:r w:rsidR="00D17674"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dürfen </w:t>
            </w:r>
            <w:r w:rsidRPr="008C0FCB">
              <w:rPr>
                <w:rFonts w:ascii="Arial" w:eastAsia="SimSun" w:hAnsi="Arial" w:cs="Arial"/>
                <w:sz w:val="18"/>
                <w:lang w:eastAsia="zh-CN"/>
              </w:rPr>
              <w:t>in Zeitungen veröffentlicht werden.</w:t>
            </w:r>
          </w:p>
          <w:p w14:paraId="282F5297" w14:textId="77777777" w:rsidR="00AF46BD" w:rsidRPr="008C0FCB" w:rsidRDefault="00AF46BD" w:rsidP="00DC2E8B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Wir versprechen, keine Fotos zu verwenden, die ihren Sohn/ ihre Tochter </w:t>
            </w:r>
            <w:r w:rsidR="00C14140" w:rsidRPr="008C0FCB">
              <w:rPr>
                <w:rFonts w:ascii="Arial" w:eastAsia="SimSun" w:hAnsi="Arial" w:cs="Arial"/>
                <w:sz w:val="18"/>
                <w:lang w:eastAsia="zh-CN"/>
              </w:rPr>
              <w:t>negativ</w:t>
            </w:r>
            <w:r w:rsidR="00DC2E8B"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 darstellen</w:t>
            </w:r>
            <w:r w:rsidRPr="008C0FCB">
              <w:rPr>
                <w:rFonts w:ascii="Arial" w:eastAsia="SimSun" w:hAnsi="Arial" w:cs="Arial"/>
                <w:sz w:val="18"/>
                <w:lang w:eastAsia="zh-CN"/>
              </w:rPr>
              <w:t>.</w:t>
            </w:r>
          </w:p>
          <w:p w14:paraId="3A8038EE" w14:textId="77777777" w:rsidR="00AF46BD" w:rsidRPr="008C0FCB" w:rsidRDefault="00AF46BD" w:rsidP="00AF46BD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8C0FCB">
              <w:rPr>
                <w:rFonts w:ascii="Arial" w:eastAsia="SimSun" w:hAnsi="Arial" w:cs="Arial"/>
                <w:sz w:val="18"/>
                <w:lang w:eastAsia="zh-CN"/>
              </w:rPr>
              <w:sym w:font="Symbol" w:char="F09E"/>
            </w:r>
            <w:r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 ja                                                       </w:t>
            </w:r>
            <w:r w:rsidRPr="008C0FCB">
              <w:rPr>
                <w:rFonts w:ascii="Arial" w:eastAsia="SimSun" w:hAnsi="Arial" w:cs="Arial"/>
                <w:sz w:val="18"/>
                <w:lang w:eastAsia="zh-CN"/>
              </w:rPr>
              <w:sym w:font="Symbol" w:char="F09E"/>
            </w:r>
            <w:r w:rsidRPr="008C0FCB">
              <w:rPr>
                <w:rFonts w:ascii="Arial" w:eastAsia="SimSun" w:hAnsi="Arial" w:cs="Arial"/>
                <w:sz w:val="18"/>
                <w:lang w:eastAsia="zh-CN"/>
              </w:rPr>
              <w:t xml:space="preserve"> nein</w:t>
            </w:r>
          </w:p>
          <w:p w14:paraId="6414E6A3" w14:textId="77777777" w:rsidR="005B22B4" w:rsidRPr="008C0FCB" w:rsidRDefault="005B22B4" w:rsidP="00AF46BD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sz w:val="10"/>
                <w:lang w:eastAsia="zh-CN"/>
              </w:rPr>
            </w:pPr>
          </w:p>
          <w:p w14:paraId="10E0F5CD" w14:textId="77777777" w:rsidR="00751795" w:rsidRDefault="003174CF" w:rsidP="003174CF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b/>
                <w:sz w:val="18"/>
                <w:lang w:eastAsia="zh-CN"/>
              </w:rPr>
            </w:pPr>
            <w:r w:rsidRPr="008C0FCB">
              <w:rPr>
                <w:rFonts w:ascii="Arial" w:eastAsia="SimSun" w:hAnsi="Arial" w:cs="Arial"/>
                <w:b/>
                <w:sz w:val="18"/>
                <w:lang w:eastAsia="zh-CN"/>
              </w:rPr>
              <w:t>Sie können Ihr Einverständnis jederzeit mit Wirkung für die Zukunft</w:t>
            </w:r>
            <w:r w:rsidR="00CD6126" w:rsidRPr="008C0FCB">
              <w:rPr>
                <w:rFonts w:ascii="Arial" w:eastAsia="SimSun" w:hAnsi="Arial" w:cs="Arial"/>
                <w:b/>
                <w:sz w:val="18"/>
                <w:lang w:eastAsia="zh-CN"/>
              </w:rPr>
              <w:t xml:space="preserve"> gegenüber der Schule</w:t>
            </w:r>
            <w:r w:rsidRPr="008C0FCB">
              <w:rPr>
                <w:rFonts w:ascii="Arial" w:eastAsia="SimSun" w:hAnsi="Arial" w:cs="Arial"/>
                <w:b/>
                <w:sz w:val="18"/>
                <w:lang w:eastAsia="zh-CN"/>
              </w:rPr>
              <w:t xml:space="preserve"> widerrufen. </w:t>
            </w:r>
          </w:p>
          <w:p w14:paraId="2142733F" w14:textId="77777777" w:rsidR="003174CF" w:rsidRPr="008C0FCB" w:rsidRDefault="003174CF" w:rsidP="003174CF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b/>
                <w:sz w:val="18"/>
                <w:lang w:eastAsia="zh-CN"/>
              </w:rPr>
            </w:pPr>
            <w:r w:rsidRPr="008C0FCB">
              <w:rPr>
                <w:rFonts w:ascii="Arial" w:eastAsia="SimSun" w:hAnsi="Arial" w:cs="Arial"/>
                <w:b/>
                <w:sz w:val="18"/>
                <w:lang w:eastAsia="zh-CN"/>
              </w:rPr>
              <w:t xml:space="preserve">Die Einverständniserklärung ist für eine Anmeldung für die Schule nicht erforderlich. </w:t>
            </w:r>
          </w:p>
          <w:p w14:paraId="0D4BED17" w14:textId="77777777" w:rsidR="003174CF" w:rsidRPr="008C0FCB" w:rsidRDefault="003174CF" w:rsidP="003174CF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  <w:p w14:paraId="34D33D7C" w14:textId="77777777" w:rsidR="003174CF" w:rsidRPr="005B22B4" w:rsidRDefault="003174CF" w:rsidP="003174CF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sz w:val="8"/>
                <w:lang w:eastAsia="zh-CN"/>
              </w:rPr>
            </w:pPr>
          </w:p>
          <w:p w14:paraId="26EA8561" w14:textId="77777777" w:rsidR="003174CF" w:rsidRDefault="003174CF" w:rsidP="003174CF">
            <w:pPr>
              <w:tabs>
                <w:tab w:val="left" w:pos="432"/>
              </w:tabs>
              <w:jc w:val="center"/>
              <w:rPr>
                <w:rFonts w:ascii="Arial" w:eastAsia="SimSun" w:hAnsi="Arial" w:cs="Arial"/>
                <w:lang w:eastAsia="zh-CN"/>
              </w:rPr>
            </w:pPr>
          </w:p>
          <w:p w14:paraId="0E0BB115" w14:textId="77777777" w:rsidR="003174CF" w:rsidRPr="008C0FCB" w:rsidRDefault="003174CF" w:rsidP="003174CF">
            <w:pPr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  <w:lang w:eastAsia="zh-CN"/>
              </w:rPr>
              <w:t xml:space="preserve">___________________________      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eastAsia="zh-CN"/>
              </w:rPr>
              <w:tab/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eastAsia="zh-CN"/>
              </w:rPr>
              <w:softHyphen/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eastAsia="zh-CN"/>
              </w:rPr>
              <w:tab/>
              <w:t xml:space="preserve">   ___________________________________</w:t>
            </w:r>
          </w:p>
          <w:p w14:paraId="71953A1C" w14:textId="77777777" w:rsidR="003174CF" w:rsidRPr="008C0FCB" w:rsidRDefault="003174CF" w:rsidP="003174CF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C0FCB">
              <w:rPr>
                <w:rFonts w:ascii="Arial" w:eastAsia="SimSun" w:hAnsi="Arial" w:cs="Arial"/>
                <w:sz w:val="14"/>
                <w:szCs w:val="14"/>
                <w:lang w:eastAsia="zh-CN"/>
              </w:rPr>
              <w:t xml:space="preserve">Ort, Datum                                                                </w:t>
            </w:r>
            <w:r w:rsidRPr="008C0FCB">
              <w:rPr>
                <w:rFonts w:ascii="Arial" w:eastAsia="SimSun" w:hAnsi="Arial" w:cs="Arial"/>
                <w:sz w:val="14"/>
                <w:szCs w:val="14"/>
                <w:lang w:eastAsia="zh-CN"/>
              </w:rPr>
              <w:tab/>
            </w:r>
            <w:r w:rsidRPr="008C0FCB">
              <w:rPr>
                <w:rFonts w:ascii="Arial" w:eastAsia="SimSun" w:hAnsi="Arial" w:cs="Arial"/>
                <w:sz w:val="14"/>
                <w:szCs w:val="14"/>
                <w:lang w:eastAsia="zh-CN"/>
              </w:rPr>
              <w:tab/>
              <w:t xml:space="preserve">                        Unterschrift volljähr. Antragsteller/in / Erziehungsberechtigte/r</w:t>
            </w:r>
          </w:p>
          <w:p w14:paraId="04E328F4" w14:textId="77777777" w:rsidR="00AF46BD" w:rsidRPr="00147617" w:rsidRDefault="00AF46BD" w:rsidP="003174CF">
            <w:pPr>
              <w:jc w:val="both"/>
              <w:rPr>
                <w:rFonts w:ascii="Arial" w:eastAsia="SimSun" w:hAnsi="Arial" w:cs="Arial"/>
                <w:b/>
                <w:bCs/>
                <w:sz w:val="12"/>
                <w:szCs w:val="12"/>
                <w:lang w:eastAsia="zh-CN"/>
              </w:rPr>
            </w:pPr>
          </w:p>
        </w:tc>
      </w:tr>
    </w:tbl>
    <w:p w14:paraId="30B79823" w14:textId="77777777" w:rsidR="00147617" w:rsidRDefault="00147617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0E545128" w14:textId="77777777" w:rsidR="00147617" w:rsidRDefault="00147617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53BA2839" w14:textId="77777777" w:rsidR="00147617" w:rsidRDefault="00147617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27A5F17E" w14:textId="77777777" w:rsidR="00C14140" w:rsidRDefault="00C14140" w:rsidP="00D72D3B">
      <w:pPr>
        <w:jc w:val="both"/>
        <w:rPr>
          <w:rFonts w:ascii="Arial" w:eastAsia="SimSun" w:hAnsi="Arial" w:cs="Arial"/>
          <w:lang w:eastAsia="zh-CN"/>
        </w:rPr>
      </w:pPr>
    </w:p>
    <w:p w14:paraId="242E3FFF" w14:textId="77777777" w:rsidR="00696AEC" w:rsidRDefault="00696AEC" w:rsidP="00D72D3B">
      <w:pPr>
        <w:jc w:val="both"/>
        <w:rPr>
          <w:rFonts w:ascii="Arial" w:eastAsia="SimSun" w:hAnsi="Arial" w:cs="Arial"/>
          <w:lang w:eastAsia="zh-CN"/>
        </w:rPr>
      </w:pPr>
    </w:p>
    <w:p w14:paraId="1D59EF95" w14:textId="77777777" w:rsidR="00D72D3B" w:rsidRDefault="00C14140" w:rsidP="00D72D3B">
      <w:p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I</w:t>
      </w:r>
      <w:r w:rsidR="00D72D3B" w:rsidRPr="00901BCD">
        <w:rPr>
          <w:rFonts w:ascii="Arial" w:eastAsia="SimSun" w:hAnsi="Arial" w:cs="Arial"/>
          <w:lang w:eastAsia="zh-CN"/>
        </w:rPr>
        <w:t>ch beantrage die Aufnahme der / des oben genannten Berufsschulpflichtigen/-berechtigten in die Adolph-Kolping-Schule Schweinfurt, Berufsschule zur sonderpädagogischen Förderung.</w:t>
      </w:r>
    </w:p>
    <w:p w14:paraId="1E48E7B8" w14:textId="77777777" w:rsidR="00696AEC" w:rsidRPr="00901BCD" w:rsidRDefault="00696AEC" w:rsidP="00D72D3B">
      <w:pPr>
        <w:jc w:val="both"/>
        <w:rPr>
          <w:rFonts w:ascii="Arial" w:eastAsia="SimSun" w:hAnsi="Arial" w:cs="Arial"/>
          <w:lang w:eastAsia="zh-CN"/>
        </w:rPr>
      </w:pPr>
    </w:p>
    <w:p w14:paraId="6DEE4759" w14:textId="77777777" w:rsidR="00D72D3B" w:rsidRPr="0037717C" w:rsidRDefault="00D72D3B" w:rsidP="00D72D3B">
      <w:pPr>
        <w:jc w:val="both"/>
        <w:rPr>
          <w:rFonts w:ascii="Arial" w:eastAsia="SimSun" w:hAnsi="Arial" w:cs="Arial"/>
          <w:b/>
          <w:lang w:eastAsia="zh-CN"/>
        </w:rPr>
      </w:pPr>
      <w:r w:rsidRPr="00901BCD">
        <w:rPr>
          <w:rFonts w:ascii="Arial" w:eastAsia="SimSun" w:hAnsi="Arial" w:cs="Arial"/>
          <w:lang w:eastAsia="zh-CN"/>
        </w:rPr>
        <w:t>Ich wurde informiert, dass Ordnungsmaßnahmen als Erziehungsmaßnahmen sowie Maßnahmen zur Durchsetzung der Berufsschulpflicht nach dem Bayerischen Gesetz über das Erziehungs- und Unterrichtswesen (BayEUG) erfolgen.</w:t>
      </w:r>
      <w:r w:rsidR="0037717C" w:rsidRPr="008C0FCB">
        <w:rPr>
          <w:rFonts w:ascii="Arial" w:eastAsia="SimSun" w:hAnsi="Arial" w:cs="Arial"/>
          <w:b/>
          <w:lang w:eastAsia="zh-CN"/>
        </w:rPr>
        <w:t xml:space="preserve"> Das beigefügte Informationsblatt zum Datenschutz habe ich zur Kenntnis genommen und unterzeichnet.</w:t>
      </w:r>
    </w:p>
    <w:p w14:paraId="69340270" w14:textId="77777777" w:rsidR="00D72D3B" w:rsidRDefault="00D72D3B" w:rsidP="00D72D3B">
      <w:pPr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p w14:paraId="0B4E6C1D" w14:textId="77777777" w:rsidR="00F95A66" w:rsidRPr="00147617" w:rsidRDefault="00F95A66" w:rsidP="00D72D3B">
      <w:pPr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p w14:paraId="5A965DD0" w14:textId="77777777" w:rsidR="00D72D3B" w:rsidRDefault="00D72D3B" w:rsidP="00D72D3B">
      <w:pPr>
        <w:jc w:val="both"/>
        <w:rPr>
          <w:rFonts w:ascii="Arial" w:eastAsia="SimSun" w:hAnsi="Arial" w:cs="Arial"/>
          <w:color w:val="808080"/>
          <w:sz w:val="22"/>
          <w:szCs w:val="22"/>
          <w:lang w:eastAsia="zh-CN"/>
        </w:rPr>
      </w:pPr>
      <w:r>
        <w:rPr>
          <w:rFonts w:ascii="Arial" w:eastAsia="SimSun" w:hAnsi="Arial" w:cs="Arial"/>
          <w:color w:val="808080"/>
          <w:sz w:val="22"/>
          <w:szCs w:val="22"/>
          <w:lang w:eastAsia="zh-CN"/>
        </w:rPr>
        <w:t xml:space="preserve">___________________________      </w:t>
      </w:r>
      <w:r>
        <w:rPr>
          <w:rFonts w:ascii="Arial" w:eastAsia="SimSun" w:hAnsi="Arial" w:cs="Arial"/>
          <w:color w:val="808080"/>
          <w:sz w:val="22"/>
          <w:szCs w:val="22"/>
          <w:lang w:eastAsia="zh-CN"/>
        </w:rPr>
        <w:tab/>
      </w:r>
      <w:r>
        <w:rPr>
          <w:rFonts w:ascii="Arial" w:eastAsia="SimSun" w:hAnsi="Arial" w:cs="Arial"/>
          <w:color w:val="808080"/>
          <w:sz w:val="22"/>
          <w:szCs w:val="22"/>
          <w:lang w:eastAsia="zh-CN"/>
        </w:rPr>
        <w:softHyphen/>
      </w:r>
      <w:r>
        <w:rPr>
          <w:rFonts w:ascii="Arial" w:eastAsia="SimSun" w:hAnsi="Arial" w:cs="Arial"/>
          <w:color w:val="808080"/>
          <w:sz w:val="22"/>
          <w:szCs w:val="22"/>
          <w:lang w:eastAsia="zh-CN"/>
        </w:rPr>
        <w:tab/>
        <w:t xml:space="preserve">   ___________________________________</w:t>
      </w:r>
    </w:p>
    <w:p w14:paraId="5599E720" w14:textId="77777777" w:rsidR="00D72D3B" w:rsidRPr="00322593" w:rsidRDefault="00D72D3B" w:rsidP="00D72D3B">
      <w:pPr>
        <w:jc w:val="both"/>
        <w:rPr>
          <w:rFonts w:ascii="Arial" w:eastAsia="SimSun" w:hAnsi="Arial" w:cs="Arial"/>
          <w:sz w:val="14"/>
          <w:szCs w:val="14"/>
          <w:lang w:eastAsia="zh-CN"/>
        </w:rPr>
      </w:pPr>
      <w:r w:rsidRPr="00313476">
        <w:rPr>
          <w:rFonts w:ascii="Arial" w:eastAsia="SimSun" w:hAnsi="Arial" w:cs="Arial"/>
          <w:sz w:val="14"/>
          <w:szCs w:val="14"/>
          <w:lang w:eastAsia="zh-CN"/>
        </w:rPr>
        <w:t xml:space="preserve">Ort, Datum                                                                </w:t>
      </w:r>
      <w:r w:rsidRPr="00313476">
        <w:rPr>
          <w:rFonts w:ascii="Arial" w:eastAsia="SimSun" w:hAnsi="Arial" w:cs="Arial"/>
          <w:sz w:val="14"/>
          <w:szCs w:val="14"/>
          <w:lang w:eastAsia="zh-CN"/>
        </w:rPr>
        <w:tab/>
      </w:r>
      <w:r w:rsidRPr="00313476">
        <w:rPr>
          <w:rFonts w:ascii="Arial" w:eastAsia="SimSun" w:hAnsi="Arial" w:cs="Arial"/>
          <w:sz w:val="14"/>
          <w:szCs w:val="14"/>
          <w:lang w:eastAsia="zh-CN"/>
        </w:rPr>
        <w:tab/>
        <w:t xml:space="preserve">       </w:t>
      </w:r>
      <w:r>
        <w:rPr>
          <w:rFonts w:ascii="Arial" w:eastAsia="SimSun" w:hAnsi="Arial" w:cs="Arial"/>
          <w:sz w:val="14"/>
          <w:szCs w:val="14"/>
          <w:lang w:eastAsia="zh-CN"/>
        </w:rPr>
        <w:t xml:space="preserve">               </w:t>
      </w:r>
      <w:r w:rsidR="00653F8A">
        <w:rPr>
          <w:rFonts w:ascii="Arial" w:eastAsia="SimSun" w:hAnsi="Arial" w:cs="Arial"/>
          <w:sz w:val="14"/>
          <w:szCs w:val="14"/>
          <w:lang w:eastAsia="zh-CN"/>
        </w:rPr>
        <w:t xml:space="preserve"> </w:t>
      </w:r>
      <w:r>
        <w:rPr>
          <w:rFonts w:ascii="Arial" w:eastAsia="SimSun" w:hAnsi="Arial" w:cs="Arial"/>
          <w:sz w:val="14"/>
          <w:szCs w:val="14"/>
          <w:lang w:eastAsia="zh-CN"/>
        </w:rPr>
        <w:t xml:space="preserve"> </w:t>
      </w:r>
      <w:r w:rsidRPr="00313476">
        <w:rPr>
          <w:rFonts w:ascii="Arial" w:eastAsia="SimSun" w:hAnsi="Arial" w:cs="Arial"/>
          <w:sz w:val="14"/>
          <w:szCs w:val="14"/>
          <w:lang w:eastAsia="zh-CN"/>
        </w:rPr>
        <w:t>Unterschrift volljähr. Antragsteller/in / Erziehungsberechtigte/r</w:t>
      </w:r>
    </w:p>
    <w:p w14:paraId="0C44AC6A" w14:textId="77777777" w:rsidR="00D72D3B" w:rsidRDefault="00D72D3B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419726AA" w14:textId="77777777" w:rsidR="00D72D3B" w:rsidRDefault="00D72D3B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5EB31E86" w14:textId="77777777" w:rsidR="00D72D3B" w:rsidRDefault="00D72D3B" w:rsidP="00763BFA">
      <w:pPr>
        <w:pStyle w:val="Vorgabetext"/>
        <w:rPr>
          <w:rFonts w:ascii="Arial" w:hAnsi="Arial" w:cs="Arial"/>
          <w:sz w:val="2"/>
          <w:szCs w:val="2"/>
        </w:rPr>
      </w:pPr>
    </w:p>
    <w:p w14:paraId="18A6E18F" w14:textId="77777777" w:rsidR="00322593" w:rsidRPr="008D1615" w:rsidRDefault="00322593" w:rsidP="00653F8A">
      <w:pPr>
        <w:shd w:val="clear" w:color="auto" w:fill="808080" w:themeFill="background1" w:themeFillShade="80"/>
        <w:spacing w:before="100" w:beforeAutospacing="1"/>
        <w:rPr>
          <w:rFonts w:ascii="Arial" w:eastAsia="SimSun" w:hAnsi="Arial" w:cs="Arial"/>
          <w:b/>
          <w:bCs/>
          <w:color w:val="FFFFFF"/>
          <w:sz w:val="24"/>
          <w:szCs w:val="24"/>
          <w:lang w:eastAsia="zh-CN"/>
        </w:rPr>
      </w:pPr>
      <w:r w:rsidRPr="008D1615">
        <w:rPr>
          <w:rFonts w:ascii="Arial" w:eastAsia="SimSun" w:hAnsi="Arial" w:cs="Arial"/>
          <w:b/>
          <w:bCs/>
          <w:color w:val="FFFFFF"/>
          <w:sz w:val="24"/>
          <w:szCs w:val="24"/>
          <w:lang w:eastAsia="zh-CN"/>
        </w:rPr>
        <w:t>3. Schulische Daten</w:t>
      </w:r>
    </w:p>
    <w:tbl>
      <w:tblPr>
        <w:tblW w:w="9838" w:type="dxa"/>
        <w:tblInd w:w="51" w:type="dxa"/>
        <w:tblLayout w:type="fixed"/>
        <w:tblLook w:val="01E0" w:firstRow="1" w:lastRow="1" w:firstColumn="1" w:lastColumn="1" w:noHBand="0" w:noVBand="0"/>
      </w:tblPr>
      <w:tblGrid>
        <w:gridCol w:w="3837"/>
        <w:gridCol w:w="360"/>
        <w:gridCol w:w="5641"/>
      </w:tblGrid>
      <w:tr w:rsidR="00322593" w14:paraId="2C7BB4A3" w14:textId="77777777" w:rsidTr="00822016">
        <w:trPr>
          <w:trHeight w:val="383"/>
        </w:trPr>
        <w:tc>
          <w:tcPr>
            <w:tcW w:w="3837" w:type="dxa"/>
            <w:vAlign w:val="center"/>
          </w:tcPr>
          <w:p w14:paraId="5527ED7C" w14:textId="77777777" w:rsidR="00322593" w:rsidRPr="00822016" w:rsidRDefault="00322593" w:rsidP="000A6BD2">
            <w:pPr>
              <w:tabs>
                <w:tab w:val="left" w:pos="432"/>
              </w:tabs>
              <w:spacing w:before="100" w:beforeAutospacing="1"/>
              <w:rPr>
                <w:rFonts w:eastAsia="SimSun"/>
                <w:lang w:eastAsia="zh-CN"/>
              </w:rPr>
            </w:pPr>
            <w:r w:rsidRPr="00822016">
              <w:rPr>
                <w:rFonts w:ascii="Arial" w:eastAsia="SimSun" w:hAnsi="Arial" w:cs="Arial"/>
                <w:lang w:eastAsia="zh-CN"/>
              </w:rPr>
              <w:t xml:space="preserve">zuletzt besuchte </w:t>
            </w:r>
            <w:r w:rsidRPr="00822016">
              <w:rPr>
                <w:rFonts w:ascii="Arial" w:eastAsia="SimSun" w:hAnsi="Arial" w:cs="Arial"/>
                <w:b/>
                <w:lang w:eastAsia="zh-CN"/>
              </w:rPr>
              <w:t>Vollzeit</w:t>
            </w:r>
            <w:r w:rsidRPr="00822016">
              <w:rPr>
                <w:rFonts w:ascii="Arial" w:eastAsia="SimSun" w:hAnsi="Arial" w:cs="Arial"/>
                <w:lang w:eastAsia="zh-CN"/>
              </w:rPr>
              <w:t xml:space="preserve">schule  </w:t>
            </w:r>
          </w:p>
        </w:tc>
        <w:tc>
          <w:tcPr>
            <w:tcW w:w="360" w:type="dxa"/>
            <w:vAlign w:val="center"/>
          </w:tcPr>
          <w:p w14:paraId="77CE9346" w14:textId="77777777" w:rsidR="00322593" w:rsidRDefault="00322593" w:rsidP="00D23E21">
            <w:pPr>
              <w:spacing w:before="100" w:beforeAutospacing="1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5641" w:type="dxa"/>
            <w:vAlign w:val="bottom"/>
          </w:tcPr>
          <w:p w14:paraId="4AF4CD7B" w14:textId="77777777" w:rsidR="00322593" w:rsidRDefault="00322593" w:rsidP="00781C01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  <w:lang w:eastAsia="zh-CN"/>
              </w:rPr>
              <w:t>________________________________________</w:t>
            </w:r>
          </w:p>
        </w:tc>
      </w:tr>
      <w:tr w:rsidR="00322593" w14:paraId="4BE983A1" w14:textId="77777777" w:rsidTr="00822016">
        <w:trPr>
          <w:trHeight w:val="417"/>
        </w:trPr>
        <w:tc>
          <w:tcPr>
            <w:tcW w:w="3837" w:type="dxa"/>
            <w:vAlign w:val="center"/>
          </w:tcPr>
          <w:p w14:paraId="20CD9999" w14:textId="77777777" w:rsidR="00322593" w:rsidRPr="00822016" w:rsidRDefault="002D5519" w:rsidP="000A6BD2">
            <w:pPr>
              <w:tabs>
                <w:tab w:val="left" w:pos="432"/>
              </w:tabs>
              <w:spacing w:before="100" w:beforeAutospacing="1"/>
              <w:rPr>
                <w:rFonts w:ascii="Arial" w:eastAsia="SimSun" w:hAnsi="Arial" w:cs="Arial"/>
                <w:lang w:eastAsia="zh-CN"/>
              </w:rPr>
            </w:pPr>
            <w:r w:rsidRPr="00822016">
              <w:rPr>
                <w:rFonts w:ascii="Arial" w:eastAsia="SimSun" w:hAnsi="Arial" w:cs="Arial"/>
                <w:lang w:eastAsia="zh-CN"/>
              </w:rPr>
              <w:t>zuletzt besuchte Schule / Schulart</w:t>
            </w:r>
          </w:p>
        </w:tc>
        <w:tc>
          <w:tcPr>
            <w:tcW w:w="360" w:type="dxa"/>
            <w:vAlign w:val="center"/>
          </w:tcPr>
          <w:p w14:paraId="0A8A47E5" w14:textId="77777777" w:rsidR="00322593" w:rsidRDefault="00322593" w:rsidP="00D23E21">
            <w:pPr>
              <w:spacing w:before="100" w:beforeAutospacing="1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5641" w:type="dxa"/>
            <w:vAlign w:val="bottom"/>
          </w:tcPr>
          <w:p w14:paraId="75F4D057" w14:textId="77777777" w:rsidR="00322593" w:rsidRDefault="00807CFA" w:rsidP="00781C01">
            <w:pPr>
              <w:spacing w:before="100" w:beforeAutospacing="1"/>
              <w:rPr>
                <w:rFonts w:ascii="Wingdings" w:eastAsia="SimSun" w:hAnsi="Wingdings" w:cs="Arial" w:hint="eastAsia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  <w:lang w:eastAsia="zh-CN"/>
              </w:rPr>
              <w:t xml:space="preserve"> </w:t>
            </w:r>
            <w:r w:rsidR="00322593">
              <w:rPr>
                <w:rFonts w:ascii="Arial" w:eastAsia="SimSun" w:hAnsi="Arial" w:cs="Arial"/>
                <w:color w:val="808080"/>
                <w:sz w:val="22"/>
                <w:szCs w:val="22"/>
                <w:lang w:eastAsia="zh-CN"/>
              </w:rPr>
              <w:t>________________________________________</w:t>
            </w:r>
          </w:p>
        </w:tc>
      </w:tr>
      <w:tr w:rsidR="00322593" w14:paraId="79A074AC" w14:textId="77777777" w:rsidTr="00822016">
        <w:trPr>
          <w:trHeight w:val="583"/>
        </w:trPr>
        <w:tc>
          <w:tcPr>
            <w:tcW w:w="3837" w:type="dxa"/>
            <w:vAlign w:val="center"/>
          </w:tcPr>
          <w:p w14:paraId="586B923A" w14:textId="77777777" w:rsidR="00322593" w:rsidRDefault="00322593" w:rsidP="000A6BD2">
            <w:pPr>
              <w:tabs>
                <w:tab w:val="left" w:pos="432"/>
              </w:tabs>
              <w:spacing w:before="100" w:beforeAutospacing="1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60" w:type="dxa"/>
          </w:tcPr>
          <w:p w14:paraId="31D593A3" w14:textId="77777777" w:rsidR="00322593" w:rsidRDefault="00322593" w:rsidP="00781C01">
            <w:pPr>
              <w:spacing w:before="100" w:beforeAutospacing="1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41" w:type="dxa"/>
            <w:vAlign w:val="bottom"/>
          </w:tcPr>
          <w:p w14:paraId="698DA283" w14:textId="77777777" w:rsidR="00322593" w:rsidRPr="00322593" w:rsidRDefault="00322593" w:rsidP="00147617">
            <w:pPr>
              <w:spacing w:before="100" w:beforeAutospacing="1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Wingdings" w:hAnsi="Wingdings" w:cs="Arial"/>
                <w:sz w:val="18"/>
                <w:szCs w:val="18"/>
              </w:rPr>
              <w:t></w:t>
            </w:r>
            <w:r>
              <w:rPr>
                <w:rFonts w:ascii="Wingdings" w:hAnsi="Wingdings" w:cs="Arial"/>
                <w:sz w:val="18"/>
                <w:szCs w:val="18"/>
              </w:rPr>
              <w:t>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Schule zur sonderpädagogischen Förderung    </w:t>
            </w:r>
            <w:r>
              <w:rPr>
                <w:rFonts w:ascii="Wingdings" w:hAnsi="Wingdings" w:cs="Arial"/>
                <w:sz w:val="18"/>
                <w:szCs w:val="18"/>
              </w:rPr>
              <w:t></w:t>
            </w:r>
            <w:r>
              <w:rPr>
                <w:rFonts w:ascii="Wingdings" w:hAnsi="Wingdings" w:cs="Arial"/>
                <w:sz w:val="18"/>
                <w:szCs w:val="18"/>
              </w:rPr>
              <w:t></w:t>
            </w:r>
            <w:r w:rsidR="00147617">
              <w:rPr>
                <w:rFonts w:ascii="Arial" w:eastAsia="SimSun" w:hAnsi="Arial" w:cs="Arial"/>
                <w:sz w:val="18"/>
                <w:szCs w:val="18"/>
                <w:lang w:eastAsia="zh-CN"/>
              </w:rPr>
              <w:t>Mittel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schule </w:t>
            </w:r>
            <w:r>
              <w:rPr>
                <w:rFonts w:ascii="Wingdings" w:hAnsi="Wingdings" w:cs="Arial"/>
                <w:sz w:val="18"/>
                <w:szCs w:val="18"/>
              </w:rPr>
              <w:t>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 andere        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eastAsia="zh-CN"/>
              </w:rPr>
              <w:t>__________________________</w:t>
            </w:r>
          </w:p>
        </w:tc>
      </w:tr>
      <w:tr w:rsidR="00322593" w14:paraId="30631145" w14:textId="77777777" w:rsidTr="00D23E21">
        <w:trPr>
          <w:trHeight w:val="460"/>
        </w:trPr>
        <w:tc>
          <w:tcPr>
            <w:tcW w:w="3837" w:type="dxa"/>
            <w:vAlign w:val="center"/>
          </w:tcPr>
          <w:p w14:paraId="1BA8D8B5" w14:textId="77777777" w:rsidR="00322593" w:rsidRPr="00822016" w:rsidRDefault="00322593" w:rsidP="000A6BD2">
            <w:pPr>
              <w:tabs>
                <w:tab w:val="left" w:pos="432"/>
              </w:tabs>
              <w:spacing w:before="100" w:beforeAutospacing="1"/>
              <w:rPr>
                <w:rFonts w:ascii="Arial" w:eastAsia="SimSun" w:hAnsi="Arial" w:cs="Arial"/>
                <w:lang w:eastAsia="zh-CN"/>
              </w:rPr>
            </w:pPr>
            <w:r w:rsidRPr="00822016">
              <w:rPr>
                <w:rFonts w:ascii="Arial" w:eastAsia="SimSun" w:hAnsi="Arial" w:cs="Arial"/>
                <w:lang w:eastAsia="zh-CN"/>
              </w:rPr>
              <w:t>Schulabschluss</w:t>
            </w:r>
          </w:p>
        </w:tc>
        <w:tc>
          <w:tcPr>
            <w:tcW w:w="360" w:type="dxa"/>
            <w:vAlign w:val="center"/>
          </w:tcPr>
          <w:p w14:paraId="378E52B9" w14:textId="77777777" w:rsidR="00322593" w:rsidRDefault="00322593" w:rsidP="00D23E21">
            <w:pPr>
              <w:spacing w:before="100" w:beforeAutospacing="1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5641" w:type="dxa"/>
            <w:vAlign w:val="bottom"/>
          </w:tcPr>
          <w:p w14:paraId="6A085B2C" w14:textId="77777777" w:rsidR="00147617" w:rsidRDefault="00322593" w:rsidP="00781C01">
            <w:pPr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sz w:val="18"/>
                <w:szCs w:val="18"/>
              </w:rPr>
              <w:t></w:t>
            </w:r>
            <w:r>
              <w:rPr>
                <w:rFonts w:ascii="Arial" w:hAnsi="Arial" w:cs="Arial"/>
              </w:rPr>
              <w:t xml:space="preserve">   mit Abschluss </w:t>
            </w:r>
            <w:r w:rsidR="00147617">
              <w:rPr>
                <w:rFonts w:ascii="Arial" w:hAnsi="Arial" w:cs="Arial"/>
              </w:rPr>
              <w:t>Sonderpäd. Förderzentrum</w:t>
            </w:r>
            <w:r>
              <w:rPr>
                <w:rFonts w:ascii="Arial" w:hAnsi="Arial" w:cs="Arial"/>
              </w:rPr>
              <w:t xml:space="preserve">  </w:t>
            </w:r>
          </w:p>
          <w:p w14:paraId="5D9E8A43" w14:textId="77777777" w:rsidR="00147617" w:rsidRPr="002021C7" w:rsidRDefault="00147617" w:rsidP="00781C01">
            <w:pPr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sz w:val="18"/>
                <w:szCs w:val="18"/>
              </w:rPr>
              <w:t></w:t>
            </w:r>
            <w:r>
              <w:rPr>
                <w:rFonts w:ascii="Wingdings" w:hAnsi="Wingdings" w:cs="Arial"/>
                <w:sz w:val="18"/>
                <w:szCs w:val="18"/>
              </w:rPr>
              <w:t></w:t>
            </w:r>
            <w:r w:rsidRPr="002021C7">
              <w:rPr>
                <w:rFonts w:ascii="Arial" w:hAnsi="Arial" w:cs="Arial"/>
              </w:rPr>
              <w:t>Mittelschulabschluss - regulär</w:t>
            </w:r>
          </w:p>
          <w:p w14:paraId="262B2008" w14:textId="77777777" w:rsidR="00147617" w:rsidRPr="00147617" w:rsidRDefault="008C0FCB" w:rsidP="00781C01">
            <w:pPr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 w:cs="Arial"/>
                <w:sz w:val="18"/>
                <w:szCs w:val="18"/>
              </w:rPr>
              <w:t></w:t>
            </w:r>
            <w:r w:rsidR="00E762A0">
              <w:rPr>
                <w:rFonts w:ascii="Wingdings" w:hAnsi="Wingdings" w:cs="Arial"/>
              </w:rPr>
              <w:t></w:t>
            </w:r>
            <w:r w:rsidR="00147617" w:rsidRPr="002021C7">
              <w:rPr>
                <w:rFonts w:ascii="Arial" w:hAnsi="Arial" w:cs="Arial"/>
              </w:rPr>
              <w:t>Mittelschulabschluss - theoriereduziert</w:t>
            </w:r>
          </w:p>
          <w:p w14:paraId="5F7897C4" w14:textId="77777777" w:rsidR="00322593" w:rsidRDefault="00322593" w:rsidP="00E762A0">
            <w:pPr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Wingdings" w:hAnsi="Wingdings" w:cs="Arial"/>
                <w:sz w:val="18"/>
                <w:szCs w:val="18"/>
              </w:rPr>
              <w:t></w:t>
            </w:r>
            <w:r w:rsidR="00147617">
              <w:rPr>
                <w:rFonts w:ascii="Arial" w:hAnsi="Arial" w:cs="Arial"/>
              </w:rPr>
              <w:t xml:space="preserve"> </w:t>
            </w:r>
            <w:r w:rsidR="00E762A0">
              <w:rPr>
                <w:rFonts w:ascii="Arial" w:hAnsi="Arial" w:cs="Arial"/>
              </w:rPr>
              <w:t xml:space="preserve">  </w:t>
            </w:r>
            <w:r w:rsidR="00147617">
              <w:rPr>
                <w:rFonts w:ascii="Arial" w:hAnsi="Arial" w:cs="Arial"/>
              </w:rPr>
              <w:t xml:space="preserve">ohne Abschluss aus </w:t>
            </w:r>
            <w:r>
              <w:rPr>
                <w:rFonts w:ascii="Arial" w:hAnsi="Arial" w:cs="Arial"/>
              </w:rPr>
              <w:t xml:space="preserve">der </w:t>
            </w:r>
            <w:r w:rsidR="002021C7">
              <w:rPr>
                <w:rFonts w:ascii="Arial" w:hAnsi="Arial" w:cs="Arial"/>
              </w:rPr>
              <w:t xml:space="preserve">_______ </w:t>
            </w:r>
            <w:r>
              <w:rPr>
                <w:rFonts w:ascii="Arial" w:eastAsia="SimSun" w:hAnsi="Arial" w:cs="Arial"/>
                <w:lang w:eastAsia="zh-CN"/>
              </w:rPr>
              <w:t>Kl</w:t>
            </w:r>
            <w:r w:rsidR="00147617">
              <w:rPr>
                <w:rFonts w:ascii="Arial" w:eastAsia="SimSun" w:hAnsi="Arial" w:cs="Arial"/>
                <w:lang w:eastAsia="zh-CN"/>
              </w:rPr>
              <w:t>asse</w:t>
            </w:r>
          </w:p>
        </w:tc>
      </w:tr>
    </w:tbl>
    <w:p w14:paraId="639A6073" w14:textId="77777777" w:rsidR="00322593" w:rsidRPr="008D1615" w:rsidRDefault="00322593" w:rsidP="00653F8A">
      <w:pPr>
        <w:shd w:val="clear" w:color="auto" w:fill="808080"/>
        <w:jc w:val="both"/>
        <w:rPr>
          <w:rFonts w:ascii="Arial" w:eastAsia="SimSun" w:hAnsi="Arial" w:cs="Arial"/>
          <w:b/>
          <w:bCs/>
          <w:color w:val="FFFFFF"/>
          <w:sz w:val="16"/>
          <w:szCs w:val="16"/>
          <w:lang w:eastAsia="zh-CN"/>
        </w:rPr>
      </w:pPr>
      <w:r w:rsidRPr="008D1615">
        <w:rPr>
          <w:rFonts w:ascii="Arial" w:eastAsia="SimSun" w:hAnsi="Arial" w:cs="Arial"/>
          <w:b/>
          <w:bCs/>
          <w:color w:val="FFFFFF"/>
          <w:sz w:val="24"/>
          <w:szCs w:val="24"/>
          <w:lang w:eastAsia="zh-CN"/>
        </w:rPr>
        <w:t>4. Art der Beschulung</w:t>
      </w:r>
    </w:p>
    <w:p w14:paraId="34731A8F" w14:textId="77777777" w:rsidR="00B10B4E" w:rsidRDefault="00B10B4E" w:rsidP="00B10B4E">
      <w:pPr>
        <w:ind w:left="816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Wingdings" w:hAnsi="Wingdings" w:cs="Arial"/>
          <w:sz w:val="28"/>
          <w:szCs w:val="28"/>
        </w:rPr>
        <w:t></w:t>
      </w:r>
      <w:r>
        <w:rPr>
          <w:rFonts w:ascii="Wingdings" w:hAnsi="Wingdings" w:cs="Arial"/>
        </w:rPr>
        <w:t></w:t>
      </w: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JoA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 - 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Jugendliche/r ohne Arbeits- und Ausbildungsverhältnis</w:t>
      </w:r>
    </w:p>
    <w:p w14:paraId="3ECEA050" w14:textId="77777777" w:rsidR="00B10B4E" w:rsidRDefault="00B10B4E" w:rsidP="00B10B4E">
      <w:pPr>
        <w:jc w:val="both"/>
        <w:rPr>
          <w:rFonts w:ascii="Arial" w:eastAsia="SimSun" w:hAnsi="Arial" w:cs="Arial"/>
          <w:sz w:val="8"/>
          <w:szCs w:val="8"/>
          <w:lang w:eastAsia="zh-CN"/>
        </w:rPr>
      </w:pPr>
    </w:p>
    <w:p w14:paraId="17E8F807" w14:textId="77777777" w:rsidR="00B10B4E" w:rsidRDefault="00B10B4E" w:rsidP="00B10B4E">
      <w:pPr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  Arbeitsplatz:   </w:t>
      </w:r>
      <w:r>
        <w:rPr>
          <w:rFonts w:ascii="Wingdings" w:hAnsi="Wingdings" w:cs="Arial"/>
        </w:rPr>
        <w:t></w:t>
      </w:r>
      <w:r>
        <w:rPr>
          <w:rFonts w:ascii="Wingdings" w:hAnsi="Wingdings" w:cs="Arial"/>
        </w:rPr>
        <w:t></w:t>
      </w:r>
      <w:r>
        <w:rPr>
          <w:rFonts w:ascii="Arial" w:hAnsi="Arial" w:cs="Arial"/>
          <w:sz w:val="22"/>
          <w:szCs w:val="22"/>
        </w:rPr>
        <w:t>ja    oder</w:t>
      </w:r>
      <w:r>
        <w:rPr>
          <w:rFonts w:ascii="Arial" w:hAnsi="Arial" w:cs="Arial"/>
        </w:rPr>
        <w:t xml:space="preserve">      </w:t>
      </w:r>
      <w:r>
        <w:rPr>
          <w:rFonts w:ascii="Wingdings" w:hAnsi="Wingdings" w:cs="Arial"/>
        </w:rPr>
        <w:t></w:t>
      </w:r>
      <w:r>
        <w:rPr>
          <w:rFonts w:ascii="Wingdings" w:hAnsi="Wingdings" w:cs="Arial"/>
        </w:rPr>
        <w:t></w:t>
      </w:r>
      <w:r>
        <w:rPr>
          <w:rFonts w:ascii="Arial" w:eastAsia="SimSun" w:hAnsi="Arial" w:cs="Arial"/>
          <w:sz w:val="22"/>
          <w:szCs w:val="22"/>
          <w:lang w:eastAsia="zh-CN"/>
        </w:rPr>
        <w:t>nein</w:t>
      </w:r>
    </w:p>
    <w:p w14:paraId="5F7FEBA6" w14:textId="77777777" w:rsidR="00B10B4E" w:rsidRPr="00567F6E" w:rsidRDefault="00B10B4E" w:rsidP="00B10B4E">
      <w:pPr>
        <w:ind w:right="591"/>
        <w:jc w:val="both"/>
        <w:rPr>
          <w:rFonts w:ascii="Arial" w:eastAsia="SimSun" w:hAnsi="Arial" w:cs="Arial"/>
          <w:sz w:val="6"/>
          <w:szCs w:val="6"/>
          <w:lang w:eastAsia="zh-CN"/>
        </w:rPr>
      </w:pPr>
    </w:p>
    <w:p w14:paraId="4980279B" w14:textId="77777777" w:rsidR="00B10B4E" w:rsidRDefault="00B10B4E" w:rsidP="00B10B4E">
      <w:pPr>
        <w:pBdr>
          <w:top w:val="single" w:sz="4" w:space="1" w:color="auto"/>
        </w:pBdr>
        <w:ind w:left="816" w:right="591"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Wingdings" w:hAnsi="Wingdings" w:cs="Arial"/>
          <w:sz w:val="28"/>
          <w:szCs w:val="28"/>
        </w:rPr>
        <w:t></w:t>
      </w:r>
      <w:r>
        <w:rPr>
          <w:rFonts w:ascii="Wingdings" w:hAnsi="Wingdings" w:cs="Arial"/>
        </w:rPr>
        <w:t></w:t>
      </w: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BvB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-  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Berufsvorbereitende Bildungsmaßnahme</w:t>
      </w:r>
    </w:p>
    <w:p w14:paraId="547C3927" w14:textId="77777777" w:rsidR="00B10B4E" w:rsidRDefault="00B10B4E" w:rsidP="00B10B4E">
      <w:pPr>
        <w:pBdr>
          <w:top w:val="single" w:sz="4" w:space="1" w:color="auto"/>
        </w:pBdr>
        <w:ind w:left="816" w:right="591"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3CA970D3" w14:textId="77777777" w:rsidR="00B10B4E" w:rsidRPr="002021C7" w:rsidRDefault="00B10B4E" w:rsidP="00B10B4E">
      <w:pPr>
        <w:pBdr>
          <w:top w:val="single" w:sz="4" w:space="1" w:color="auto"/>
        </w:pBdr>
        <w:ind w:left="816" w:right="591"/>
        <w:jc w:val="both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 xml:space="preserve">        </w:t>
      </w:r>
      <w:r w:rsidRPr="002021C7">
        <w:rPr>
          <w:rFonts w:ascii="Arial" w:eastAsia="SimSun" w:hAnsi="Arial" w:cs="Arial"/>
          <w:bCs/>
          <w:lang w:eastAsia="zh-CN"/>
        </w:rPr>
        <w:t>Maßnahmeträger: ___________</w:t>
      </w:r>
      <w:r>
        <w:rPr>
          <w:rFonts w:ascii="Arial" w:eastAsia="SimSun" w:hAnsi="Arial" w:cs="Arial"/>
          <w:bCs/>
          <w:lang w:eastAsia="zh-CN"/>
        </w:rPr>
        <w:t>____________________</w:t>
      </w:r>
    </w:p>
    <w:p w14:paraId="4B5A1875" w14:textId="77777777" w:rsidR="00B10B4E" w:rsidRDefault="00B10B4E" w:rsidP="00B10B4E">
      <w:pPr>
        <w:jc w:val="both"/>
        <w:rPr>
          <w:rFonts w:ascii="Arial" w:eastAsia="SimSun" w:hAnsi="Arial" w:cs="Arial"/>
          <w:sz w:val="6"/>
          <w:szCs w:val="6"/>
          <w:lang w:eastAsia="zh-CN"/>
        </w:rPr>
      </w:pPr>
    </w:p>
    <w:p w14:paraId="5A69171F" w14:textId="77777777" w:rsidR="00B10B4E" w:rsidRPr="00567F6E" w:rsidRDefault="00B10B4E" w:rsidP="00B10B4E">
      <w:pPr>
        <w:ind w:left="720"/>
        <w:jc w:val="both"/>
        <w:rPr>
          <w:rFonts w:ascii="Arial" w:eastAsia="SimSun" w:hAnsi="Arial" w:cs="Arial"/>
          <w:color w:val="808080"/>
          <w:sz w:val="6"/>
          <w:szCs w:val="6"/>
          <w:lang w:eastAsia="zh-CN"/>
        </w:rPr>
      </w:pPr>
    </w:p>
    <w:p w14:paraId="0CA8D934" w14:textId="77777777" w:rsidR="00B10B4E" w:rsidRDefault="00B10B4E" w:rsidP="00B10B4E">
      <w:pPr>
        <w:pBdr>
          <w:top w:val="single" w:sz="4" w:space="1" w:color="auto"/>
        </w:pBdr>
        <w:ind w:left="816" w:right="591"/>
        <w:jc w:val="both"/>
        <w:rPr>
          <w:rFonts w:ascii="Arial" w:eastAsia="SimSun" w:hAnsi="Arial" w:cs="Arial"/>
          <w:b/>
          <w:bCs/>
          <w:lang w:eastAsia="zh-CN"/>
        </w:rPr>
      </w:pPr>
      <w:r>
        <w:rPr>
          <w:rFonts w:ascii="Wingdings" w:hAnsi="Wingdings" w:cs="Arial"/>
          <w:sz w:val="28"/>
          <w:szCs w:val="28"/>
        </w:rPr>
        <w:t></w:t>
      </w:r>
      <w:r>
        <w:rPr>
          <w:rFonts w:ascii="Wingdings" w:hAnsi="Wingdings" w:cs="Arial"/>
        </w:rPr>
        <w:t></w:t>
      </w: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BVJ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- 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Berufsvorbereitungsjahr </w:t>
      </w:r>
      <w:r w:rsidRPr="009B7576">
        <w:rPr>
          <w:rFonts w:ascii="Arial" w:eastAsia="SimSun" w:hAnsi="Arial" w:cs="Arial"/>
          <w:bCs/>
          <w:sz w:val="22"/>
          <w:szCs w:val="22"/>
          <w:lang w:eastAsia="zh-CN"/>
        </w:rPr>
        <w:t>(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BVJ oder AQJ) </w:t>
      </w:r>
    </w:p>
    <w:p w14:paraId="44A16AAB" w14:textId="77777777" w:rsidR="00B10B4E" w:rsidRPr="00567F6E" w:rsidRDefault="00B10B4E" w:rsidP="00B10B4E">
      <w:pPr>
        <w:jc w:val="both"/>
        <w:rPr>
          <w:rFonts w:ascii="Arial" w:eastAsia="SimSun" w:hAnsi="Arial" w:cs="Arial"/>
          <w:b/>
          <w:bCs/>
          <w:sz w:val="6"/>
          <w:szCs w:val="6"/>
          <w:lang w:eastAsia="zh-CN"/>
        </w:rPr>
      </w:pPr>
    </w:p>
    <w:p w14:paraId="7F860699" w14:textId="77777777" w:rsidR="00B10B4E" w:rsidRPr="00913559" w:rsidRDefault="00B10B4E" w:rsidP="00B10B4E">
      <w:pPr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  </w:t>
      </w:r>
      <w:r w:rsidRPr="009B7576">
        <w:rPr>
          <w:rFonts w:ascii="Arial" w:eastAsia="SimSun" w:hAnsi="Arial" w:cs="Arial"/>
          <w:sz w:val="22"/>
          <w:szCs w:val="22"/>
          <w:u w:val="single"/>
          <w:lang w:eastAsia="zh-CN"/>
        </w:rPr>
        <w:t>Berufsfeld:</w:t>
      </w:r>
      <w:r w:rsidRPr="009B7576">
        <w:rPr>
          <w:rFonts w:ascii="Wingdings" w:hAnsi="Wingdings" w:cs="Arial"/>
        </w:rPr>
        <w:t></w:t>
      </w:r>
      <w:r w:rsidRPr="00913559">
        <w:rPr>
          <w:rFonts w:ascii="Wingdings" w:hAnsi="Wingdings" w:cs="Arial"/>
          <w:sz w:val="22"/>
          <w:szCs w:val="22"/>
        </w:rPr>
        <w:tab/>
      </w:r>
      <w:r w:rsidRPr="00913559">
        <w:rPr>
          <w:rFonts w:ascii="Wingdings" w:hAnsi="Wingdings" w:cs="Arial"/>
          <w:sz w:val="22"/>
          <w:szCs w:val="22"/>
        </w:rPr>
        <w:t></w:t>
      </w:r>
      <w:r w:rsidRPr="00913559">
        <w:rPr>
          <w:rFonts w:ascii="Wingdings" w:hAnsi="Wingdings" w:cs="Arial"/>
          <w:sz w:val="22"/>
          <w:szCs w:val="22"/>
        </w:rPr>
        <w:t></w:t>
      </w:r>
      <w:r w:rsidRPr="00913559">
        <w:rPr>
          <w:rFonts w:ascii="Arial" w:eastAsia="SimSun" w:hAnsi="Arial" w:cs="Arial"/>
          <w:sz w:val="22"/>
          <w:szCs w:val="22"/>
          <w:lang w:eastAsia="zh-CN"/>
        </w:rPr>
        <w:t xml:space="preserve">Gastronomie/Hauswirtschaft      </w:t>
      </w:r>
      <w:r w:rsidRPr="00913559">
        <w:rPr>
          <w:rFonts w:ascii="Wingdings" w:hAnsi="Wingdings" w:cs="Arial"/>
          <w:sz w:val="22"/>
          <w:szCs w:val="22"/>
        </w:rPr>
        <w:t></w:t>
      </w:r>
      <w:r w:rsidRPr="00913559">
        <w:rPr>
          <w:rFonts w:ascii="Arial" w:eastAsia="SimSun" w:hAnsi="Arial" w:cs="Arial"/>
          <w:sz w:val="22"/>
          <w:szCs w:val="22"/>
          <w:lang w:eastAsia="zh-CN"/>
        </w:rPr>
        <w:t xml:space="preserve">   Hauswirtschaft/Pflege</w:t>
      </w:r>
    </w:p>
    <w:p w14:paraId="53B80BAD" w14:textId="77777777" w:rsidR="00B10B4E" w:rsidRPr="00913559" w:rsidRDefault="00B10B4E" w:rsidP="00B10B4E">
      <w:pPr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Wingdings" w:hAnsi="Wingdings" w:cs="Arial"/>
        </w:rPr>
        <w:tab/>
      </w:r>
      <w:r>
        <w:rPr>
          <w:rFonts w:ascii="Wingdings" w:hAnsi="Wingdings" w:cs="Arial"/>
        </w:rPr>
        <w:tab/>
      </w:r>
      <w:r w:rsidRPr="00913559">
        <w:rPr>
          <w:rFonts w:ascii="Wingdings" w:hAnsi="Wingdings" w:cs="Arial"/>
          <w:sz w:val="22"/>
          <w:szCs w:val="22"/>
        </w:rPr>
        <w:t></w:t>
      </w:r>
      <w:r w:rsidRPr="00913559">
        <w:rPr>
          <w:rFonts w:ascii="Wingdings" w:hAnsi="Wingdings" w:cs="Arial"/>
          <w:sz w:val="22"/>
          <w:szCs w:val="22"/>
        </w:rPr>
        <w:t></w:t>
      </w:r>
      <w:r w:rsidR="00AB2767">
        <w:rPr>
          <w:rFonts w:ascii="Arial" w:hAnsi="Arial" w:cs="Arial"/>
          <w:sz w:val="22"/>
          <w:szCs w:val="22"/>
        </w:rPr>
        <w:t>Handwerk</w:t>
      </w:r>
    </w:p>
    <w:p w14:paraId="56A4BB7F" w14:textId="77777777" w:rsidR="00B10B4E" w:rsidRPr="00567F6E" w:rsidRDefault="00B10B4E" w:rsidP="00B10B4E">
      <w:pPr>
        <w:jc w:val="both"/>
        <w:rPr>
          <w:rFonts w:ascii="Arial" w:eastAsia="SimSun" w:hAnsi="Arial" w:cs="Arial"/>
          <w:sz w:val="6"/>
          <w:szCs w:val="6"/>
          <w:lang w:eastAsia="zh-CN"/>
        </w:rPr>
      </w:pPr>
    </w:p>
    <w:p w14:paraId="08B9D434" w14:textId="77777777" w:rsidR="00B10B4E" w:rsidRDefault="00B10B4E" w:rsidP="00B10B4E">
      <w:pPr>
        <w:pBdr>
          <w:top w:val="single" w:sz="4" w:space="1" w:color="auto"/>
        </w:pBdr>
        <w:ind w:left="816" w:right="591"/>
        <w:jc w:val="both"/>
        <w:rPr>
          <w:rFonts w:ascii="Wingdings" w:hAnsi="Wingdings" w:cs="Arial"/>
          <w:sz w:val="28"/>
          <w:szCs w:val="28"/>
        </w:rPr>
      </w:pPr>
    </w:p>
    <w:p w14:paraId="5C0E72EE" w14:textId="77777777" w:rsidR="00B10B4E" w:rsidRDefault="00B10B4E" w:rsidP="00B10B4E">
      <w:pPr>
        <w:pBdr>
          <w:top w:val="single" w:sz="4" w:space="1" w:color="auto"/>
        </w:pBdr>
        <w:ind w:left="816" w:right="591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Wingdings" w:hAnsi="Wingdings" w:cs="Arial"/>
          <w:sz w:val="28"/>
          <w:szCs w:val="28"/>
        </w:rPr>
        <w:t></w:t>
      </w:r>
      <w:r>
        <w:rPr>
          <w:rFonts w:ascii="Wingdings" w:hAnsi="Wingdings" w:cs="Arial"/>
        </w:rPr>
        <w:t></w:t>
      </w: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Ausbildungsberuf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 </w:t>
      </w:r>
      <w:r>
        <w:rPr>
          <w:rFonts w:ascii="Arial" w:eastAsia="SimSun" w:hAnsi="Arial" w:cs="Arial"/>
          <w:sz w:val="22"/>
          <w:szCs w:val="22"/>
          <w:lang w:eastAsia="zh-CN"/>
        </w:rPr>
        <w:t>als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       </w:t>
      </w:r>
      <w:r>
        <w:rPr>
          <w:rFonts w:ascii="Arial" w:eastAsia="SimSun" w:hAnsi="Arial" w:cs="Arial"/>
          <w:color w:val="808080"/>
          <w:sz w:val="22"/>
          <w:szCs w:val="22"/>
          <w:lang w:eastAsia="zh-CN"/>
        </w:rPr>
        <w:t>____________________________________</w:t>
      </w:r>
    </w:p>
    <w:p w14:paraId="315BFC76" w14:textId="77777777" w:rsidR="00B10B4E" w:rsidRDefault="00B10B4E" w:rsidP="00B10B4E">
      <w:pPr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p w14:paraId="30F11934" w14:textId="77777777" w:rsidR="00B10B4E" w:rsidRPr="00322593" w:rsidRDefault="00B10B4E" w:rsidP="00B10B4E">
      <w:pPr>
        <w:ind w:left="709" w:firstLine="107"/>
        <w:jc w:val="both"/>
        <w:rPr>
          <w:rFonts w:ascii="Arial" w:eastAsia="SimSun" w:hAnsi="Arial" w:cs="Arial"/>
          <w:b/>
          <w:bCs/>
          <w:sz w:val="18"/>
          <w:szCs w:val="18"/>
          <w:lang w:eastAsia="zh-CN"/>
        </w:rPr>
      </w:pPr>
      <w:r>
        <w:rPr>
          <w:rFonts w:ascii="Arial" w:eastAsia="SimSun" w:hAnsi="Arial" w:cs="Arial"/>
          <w:b/>
          <w:bCs/>
          <w:sz w:val="18"/>
          <w:szCs w:val="18"/>
          <w:lang w:eastAsia="zh-CN"/>
        </w:rPr>
        <w:t>Ausbildungsbetrieb:</w:t>
      </w:r>
    </w:p>
    <w:tbl>
      <w:tblPr>
        <w:tblW w:w="8509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2459"/>
        <w:gridCol w:w="360"/>
        <w:gridCol w:w="5690"/>
      </w:tblGrid>
      <w:tr w:rsidR="00B10B4E" w14:paraId="0B4D839C" w14:textId="77777777" w:rsidTr="00145554">
        <w:trPr>
          <w:trHeight w:val="448"/>
        </w:trPr>
        <w:tc>
          <w:tcPr>
            <w:tcW w:w="2459" w:type="dxa"/>
            <w:vAlign w:val="bottom"/>
          </w:tcPr>
          <w:p w14:paraId="2C60ADAB" w14:textId="77777777" w:rsidR="00B10B4E" w:rsidRDefault="00B10B4E" w:rsidP="00145554">
            <w:pPr>
              <w:tabs>
                <w:tab w:val="left" w:pos="502"/>
              </w:tabs>
              <w:spacing w:before="100" w:beforeAutospacing="1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Firmenname</w:t>
            </w:r>
          </w:p>
        </w:tc>
        <w:tc>
          <w:tcPr>
            <w:tcW w:w="360" w:type="dxa"/>
            <w:vAlign w:val="bottom"/>
          </w:tcPr>
          <w:p w14:paraId="13F3416E" w14:textId="77777777" w:rsidR="00B10B4E" w:rsidRDefault="00B10B4E" w:rsidP="00145554">
            <w:pPr>
              <w:spacing w:before="100" w:beforeAutospacing="1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5690" w:type="dxa"/>
            <w:vAlign w:val="bottom"/>
          </w:tcPr>
          <w:p w14:paraId="7621D74C" w14:textId="77777777" w:rsidR="00B10B4E" w:rsidRDefault="00B10B4E" w:rsidP="00145554">
            <w:pPr>
              <w:spacing w:before="100" w:beforeAutospacing="1"/>
              <w:rPr>
                <w:rFonts w:ascii="Wingdings" w:eastAsia="SimSun" w:hAnsi="Wingdings" w:cs="Arial" w:hint="eastAsia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  <w:lang w:eastAsia="zh-CN"/>
              </w:rPr>
              <w:t>_______________________________________</w:t>
            </w:r>
          </w:p>
        </w:tc>
      </w:tr>
      <w:tr w:rsidR="00B10B4E" w14:paraId="7620AE53" w14:textId="77777777" w:rsidTr="00145554">
        <w:trPr>
          <w:trHeight w:val="448"/>
        </w:trPr>
        <w:tc>
          <w:tcPr>
            <w:tcW w:w="2459" w:type="dxa"/>
            <w:vAlign w:val="bottom"/>
          </w:tcPr>
          <w:p w14:paraId="37BEBB09" w14:textId="77777777" w:rsidR="00B10B4E" w:rsidRDefault="00B10B4E" w:rsidP="00145554">
            <w:pPr>
              <w:tabs>
                <w:tab w:val="left" w:pos="502"/>
              </w:tabs>
              <w:spacing w:before="100" w:beforeAutospacing="1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Ansprechpartner</w:t>
            </w:r>
          </w:p>
        </w:tc>
        <w:tc>
          <w:tcPr>
            <w:tcW w:w="360" w:type="dxa"/>
            <w:vAlign w:val="bottom"/>
          </w:tcPr>
          <w:p w14:paraId="2B1A0710" w14:textId="77777777" w:rsidR="00B10B4E" w:rsidRDefault="00B10B4E" w:rsidP="00145554">
            <w:pPr>
              <w:spacing w:before="100" w:beforeAutospacing="1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5690" w:type="dxa"/>
            <w:vAlign w:val="bottom"/>
          </w:tcPr>
          <w:p w14:paraId="208DAC88" w14:textId="77777777" w:rsidR="00B10B4E" w:rsidRDefault="00B10B4E" w:rsidP="00145554">
            <w:pPr>
              <w:spacing w:before="100" w:beforeAutospacing="1"/>
              <w:rPr>
                <w:rFonts w:ascii="Wingdings" w:eastAsia="SimSun" w:hAnsi="Wingdings" w:cs="Arial" w:hint="eastAsia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  <w:lang w:eastAsia="zh-CN"/>
              </w:rPr>
              <w:t>_______________________________________</w:t>
            </w:r>
          </w:p>
        </w:tc>
      </w:tr>
      <w:tr w:rsidR="00B10B4E" w14:paraId="03A68F44" w14:textId="77777777" w:rsidTr="00145554">
        <w:trPr>
          <w:trHeight w:val="448"/>
        </w:trPr>
        <w:tc>
          <w:tcPr>
            <w:tcW w:w="2459" w:type="dxa"/>
            <w:vAlign w:val="bottom"/>
          </w:tcPr>
          <w:p w14:paraId="5ECCACF2" w14:textId="77777777" w:rsidR="00B10B4E" w:rsidRDefault="00B10B4E" w:rsidP="00145554">
            <w:pPr>
              <w:tabs>
                <w:tab w:val="left" w:pos="502"/>
              </w:tabs>
              <w:spacing w:before="100" w:beforeAutospacing="1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Straße und Nummer</w:t>
            </w:r>
          </w:p>
        </w:tc>
        <w:tc>
          <w:tcPr>
            <w:tcW w:w="360" w:type="dxa"/>
            <w:vAlign w:val="bottom"/>
          </w:tcPr>
          <w:p w14:paraId="6D13B76C" w14:textId="77777777" w:rsidR="00B10B4E" w:rsidRDefault="00B10B4E" w:rsidP="00145554">
            <w:pPr>
              <w:spacing w:before="100" w:beforeAutospacing="1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5690" w:type="dxa"/>
            <w:vAlign w:val="bottom"/>
          </w:tcPr>
          <w:p w14:paraId="28709F93" w14:textId="77777777" w:rsidR="00B10B4E" w:rsidRDefault="00B10B4E" w:rsidP="00145554">
            <w:pPr>
              <w:spacing w:before="100" w:beforeAutospacing="1"/>
              <w:rPr>
                <w:rFonts w:ascii="Wingdings" w:eastAsia="SimSun" w:hAnsi="Wingdings" w:cs="Arial" w:hint="eastAsia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  <w:lang w:eastAsia="zh-CN"/>
              </w:rPr>
              <w:t>_______________________________________</w:t>
            </w:r>
          </w:p>
        </w:tc>
      </w:tr>
      <w:tr w:rsidR="00B10B4E" w14:paraId="5E49C7FF" w14:textId="77777777" w:rsidTr="00145554">
        <w:trPr>
          <w:trHeight w:val="448"/>
        </w:trPr>
        <w:tc>
          <w:tcPr>
            <w:tcW w:w="2459" w:type="dxa"/>
            <w:vAlign w:val="bottom"/>
          </w:tcPr>
          <w:p w14:paraId="27D2D469" w14:textId="77777777" w:rsidR="00B10B4E" w:rsidRDefault="00B10B4E" w:rsidP="00145554">
            <w:pPr>
              <w:tabs>
                <w:tab w:val="left" w:pos="502"/>
              </w:tabs>
              <w:spacing w:before="100" w:beforeAutospacing="1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PLZ und Ort</w:t>
            </w:r>
          </w:p>
        </w:tc>
        <w:tc>
          <w:tcPr>
            <w:tcW w:w="360" w:type="dxa"/>
            <w:vAlign w:val="bottom"/>
          </w:tcPr>
          <w:p w14:paraId="5E2B762B" w14:textId="77777777" w:rsidR="00B10B4E" w:rsidRDefault="00B10B4E" w:rsidP="00145554">
            <w:pPr>
              <w:spacing w:before="100" w:beforeAutospacing="1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5690" w:type="dxa"/>
            <w:vAlign w:val="bottom"/>
          </w:tcPr>
          <w:p w14:paraId="44612809" w14:textId="77777777" w:rsidR="00B10B4E" w:rsidRDefault="00B10B4E" w:rsidP="00145554">
            <w:pPr>
              <w:spacing w:before="100" w:beforeAutospacing="1"/>
              <w:rPr>
                <w:rFonts w:ascii="Wingdings" w:eastAsia="SimSun" w:hAnsi="Wingdings" w:cs="Arial" w:hint="eastAsia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  <w:lang w:eastAsia="zh-CN"/>
              </w:rPr>
              <w:t>_______________________________________</w:t>
            </w:r>
          </w:p>
        </w:tc>
      </w:tr>
      <w:tr w:rsidR="00B10B4E" w14:paraId="4A5F0806" w14:textId="77777777" w:rsidTr="00145554">
        <w:trPr>
          <w:trHeight w:val="448"/>
        </w:trPr>
        <w:tc>
          <w:tcPr>
            <w:tcW w:w="2459" w:type="dxa"/>
            <w:vAlign w:val="bottom"/>
          </w:tcPr>
          <w:p w14:paraId="4F8A5C99" w14:textId="77777777" w:rsidR="00B10B4E" w:rsidRDefault="00B10B4E" w:rsidP="00145554">
            <w:pPr>
              <w:tabs>
                <w:tab w:val="left" w:pos="502"/>
              </w:tabs>
              <w:spacing w:before="100" w:beforeAutospacing="1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Telefon</w:t>
            </w:r>
          </w:p>
        </w:tc>
        <w:tc>
          <w:tcPr>
            <w:tcW w:w="360" w:type="dxa"/>
            <w:vAlign w:val="bottom"/>
          </w:tcPr>
          <w:p w14:paraId="0A0F470E" w14:textId="77777777" w:rsidR="00B10B4E" w:rsidRDefault="00B10B4E" w:rsidP="00145554">
            <w:pPr>
              <w:spacing w:before="100" w:beforeAutospacing="1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5690" w:type="dxa"/>
            <w:vAlign w:val="bottom"/>
          </w:tcPr>
          <w:p w14:paraId="0725A607" w14:textId="77777777" w:rsidR="00B10B4E" w:rsidRDefault="00B10B4E" w:rsidP="00145554">
            <w:pPr>
              <w:spacing w:before="100" w:beforeAutospacing="1"/>
              <w:rPr>
                <w:rFonts w:ascii="Wingdings" w:eastAsia="SimSun" w:hAnsi="Wingdings" w:cs="Arial" w:hint="eastAsia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  <w:lang w:eastAsia="zh-CN"/>
              </w:rPr>
              <w:t>_______________________________________</w:t>
            </w:r>
          </w:p>
        </w:tc>
      </w:tr>
    </w:tbl>
    <w:p w14:paraId="3AC3B1D6" w14:textId="77777777" w:rsidR="00B10B4E" w:rsidRDefault="00B10B4E" w:rsidP="00B10B4E">
      <w:pPr>
        <w:tabs>
          <w:tab w:val="left" w:pos="1134"/>
        </w:tabs>
        <w:spacing w:before="100" w:beforeAutospacing="1"/>
        <w:rPr>
          <w:rFonts w:ascii="Arial" w:eastAsia="SimSun" w:hAnsi="Arial" w:cs="Arial"/>
          <w:color w:val="808080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               Ausbildungsbeginn:   </w:t>
      </w:r>
      <w:r>
        <w:rPr>
          <w:rFonts w:ascii="Arial" w:eastAsia="SimSun" w:hAnsi="Arial" w:cs="Arial"/>
          <w:color w:val="808080"/>
          <w:sz w:val="22"/>
          <w:szCs w:val="22"/>
          <w:lang w:eastAsia="zh-CN"/>
        </w:rPr>
        <w:t xml:space="preserve">___________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Ausbildungsende:   </w:t>
      </w:r>
      <w:r>
        <w:rPr>
          <w:rFonts w:ascii="Arial" w:eastAsia="SimSun" w:hAnsi="Arial" w:cs="Arial"/>
          <w:color w:val="808080"/>
          <w:sz w:val="22"/>
          <w:szCs w:val="22"/>
          <w:lang w:eastAsia="zh-CN"/>
        </w:rPr>
        <w:t>________________</w:t>
      </w:r>
    </w:p>
    <w:p w14:paraId="008A288D" w14:textId="77777777" w:rsidR="00F42546" w:rsidRPr="008D1615" w:rsidRDefault="00147617" w:rsidP="00F425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A6A6A6"/>
        <w:spacing w:before="100" w:beforeAutospacing="1"/>
        <w:rPr>
          <w:rFonts w:ascii="Arial" w:eastAsia="SimSun" w:hAnsi="Arial" w:cs="Arial"/>
          <w:b/>
          <w:bCs/>
          <w:color w:val="FFFFFF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color w:val="FFFFFF"/>
          <w:sz w:val="24"/>
          <w:szCs w:val="24"/>
          <w:lang w:eastAsia="zh-CN"/>
        </w:rPr>
        <w:t xml:space="preserve">5 </w:t>
      </w:r>
      <w:r w:rsidR="00F42546" w:rsidRPr="008D1615">
        <w:rPr>
          <w:rFonts w:ascii="Arial" w:eastAsia="SimSun" w:hAnsi="Arial" w:cs="Arial"/>
          <w:b/>
          <w:bCs/>
          <w:color w:val="FFFFFF"/>
          <w:sz w:val="24"/>
          <w:szCs w:val="24"/>
          <w:lang w:eastAsia="zh-CN"/>
        </w:rPr>
        <w:t xml:space="preserve">. Aufnahme                                                                </w:t>
      </w:r>
      <w:r w:rsidR="00F42546" w:rsidRPr="008D1615">
        <w:rPr>
          <w:rFonts w:ascii="Arial" w:eastAsia="SimSun" w:hAnsi="Arial" w:cs="Arial"/>
          <w:b/>
          <w:bCs/>
          <w:color w:val="FFFFFF"/>
          <w:sz w:val="16"/>
          <w:szCs w:val="16"/>
          <w:lang w:eastAsia="zh-CN"/>
        </w:rPr>
        <w:t>Wird von der Berufsschule ausgefüllt.</w:t>
      </w:r>
    </w:p>
    <w:p w14:paraId="4F42597A" w14:textId="77777777" w:rsidR="00F42546" w:rsidRPr="00567F6E" w:rsidRDefault="00F42546" w:rsidP="00F42546">
      <w:pPr>
        <w:spacing w:line="360" w:lineRule="auto"/>
        <w:jc w:val="both"/>
        <w:rPr>
          <w:rFonts w:ascii="Arial" w:eastAsia="SimSun" w:hAnsi="Arial" w:cs="Arial"/>
          <w:sz w:val="6"/>
          <w:szCs w:val="6"/>
          <w:lang w:eastAsia="zh-CN"/>
        </w:rPr>
      </w:pPr>
    </w:p>
    <w:p w14:paraId="3F6F7643" w14:textId="77777777" w:rsidR="00F42546" w:rsidRDefault="00F42546" w:rsidP="00F42546">
      <w:pPr>
        <w:spacing w:line="360" w:lineRule="auto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567F6E">
        <w:rPr>
          <w:rFonts w:ascii="Arial" w:eastAsia="SimSun" w:hAnsi="Arial" w:cs="Arial"/>
          <w:sz w:val="18"/>
          <w:szCs w:val="18"/>
          <w:lang w:eastAsia="zh-CN"/>
        </w:rPr>
        <w:t xml:space="preserve">Ein sonderpädagogisches Gutachten ist    </w:t>
      </w:r>
      <w:r w:rsidRPr="00567F6E">
        <w:rPr>
          <w:rFonts w:ascii="Wingdings" w:hAnsi="Wingdings" w:cs="Arial"/>
          <w:sz w:val="18"/>
          <w:szCs w:val="18"/>
        </w:rPr>
        <w:t></w:t>
      </w:r>
      <w:r w:rsidR="00E762A0">
        <w:rPr>
          <w:rFonts w:ascii="Wingdings" w:hAnsi="Wingdings" w:cs="Arial"/>
          <w:sz w:val="18"/>
          <w:szCs w:val="18"/>
        </w:rPr>
        <w:t></w:t>
      </w:r>
      <w:r w:rsidR="00E762A0">
        <w:rPr>
          <w:rFonts w:ascii="Arial" w:hAnsi="Arial" w:cs="Arial"/>
          <w:sz w:val="18"/>
          <w:szCs w:val="18"/>
        </w:rPr>
        <w:t xml:space="preserve">ist </w:t>
      </w:r>
      <w:r w:rsidRPr="00567F6E">
        <w:rPr>
          <w:rFonts w:ascii="Arial" w:eastAsia="SimSun" w:hAnsi="Arial" w:cs="Arial"/>
          <w:sz w:val="18"/>
          <w:szCs w:val="18"/>
          <w:lang w:eastAsia="zh-CN"/>
        </w:rPr>
        <w:t xml:space="preserve">erforderlich      </w:t>
      </w:r>
      <w:r w:rsidR="00E762A0">
        <w:rPr>
          <w:rFonts w:ascii="Arial" w:eastAsia="SimSun" w:hAnsi="Arial" w:cs="Arial"/>
          <w:sz w:val="18"/>
          <w:szCs w:val="18"/>
          <w:lang w:eastAsia="zh-CN"/>
        </w:rPr>
        <w:t xml:space="preserve">   </w:t>
      </w:r>
      <w:r w:rsidRPr="00567F6E">
        <w:rPr>
          <w:rFonts w:ascii="Arial" w:eastAsia="SimSun" w:hAnsi="Arial" w:cs="Arial"/>
          <w:sz w:val="18"/>
          <w:szCs w:val="18"/>
          <w:lang w:eastAsia="zh-CN"/>
        </w:rPr>
        <w:t xml:space="preserve">   </w:t>
      </w:r>
      <w:r w:rsidRPr="00567F6E">
        <w:rPr>
          <w:rFonts w:ascii="Wingdings" w:hAnsi="Wingdings" w:cs="Arial"/>
          <w:sz w:val="18"/>
          <w:szCs w:val="18"/>
        </w:rPr>
        <w:t></w:t>
      </w:r>
      <w:r w:rsidR="00E762A0">
        <w:rPr>
          <w:rFonts w:ascii="Wingdings" w:hAnsi="Wingdings" w:cs="Arial"/>
          <w:sz w:val="18"/>
          <w:szCs w:val="18"/>
        </w:rPr>
        <w:t></w:t>
      </w:r>
      <w:r w:rsidR="00E762A0">
        <w:rPr>
          <w:rFonts w:ascii="Arial" w:hAnsi="Arial" w:cs="Arial"/>
          <w:sz w:val="18"/>
          <w:szCs w:val="18"/>
        </w:rPr>
        <w:t xml:space="preserve">ist </w:t>
      </w:r>
      <w:r w:rsidRPr="00567F6E">
        <w:rPr>
          <w:rFonts w:ascii="Arial" w:eastAsia="SimSun" w:hAnsi="Arial" w:cs="Arial"/>
          <w:sz w:val="18"/>
          <w:szCs w:val="18"/>
          <w:lang w:eastAsia="zh-CN"/>
        </w:rPr>
        <w:t>nicht erforderlich</w:t>
      </w:r>
      <w:r w:rsidR="00E762A0">
        <w:rPr>
          <w:rFonts w:ascii="Arial" w:eastAsia="SimSun" w:hAnsi="Arial" w:cs="Arial"/>
          <w:sz w:val="18"/>
          <w:szCs w:val="18"/>
          <w:lang w:eastAsia="zh-CN"/>
        </w:rPr>
        <w:t xml:space="preserve">            </w:t>
      </w:r>
      <w:r w:rsidR="00E762A0" w:rsidRPr="00567F6E">
        <w:rPr>
          <w:rFonts w:ascii="Wingdings" w:hAnsi="Wingdings" w:cs="Arial"/>
          <w:sz w:val="18"/>
          <w:szCs w:val="18"/>
        </w:rPr>
        <w:t></w:t>
      </w:r>
      <w:r w:rsidR="00E762A0">
        <w:rPr>
          <w:rFonts w:ascii="Wingdings" w:hAnsi="Wingdings" w:cs="Arial"/>
          <w:sz w:val="18"/>
          <w:szCs w:val="18"/>
        </w:rPr>
        <w:t></w:t>
      </w:r>
      <w:r w:rsidR="00E762A0">
        <w:rPr>
          <w:rFonts w:ascii="Arial" w:hAnsi="Arial" w:cs="Arial"/>
          <w:sz w:val="18"/>
          <w:szCs w:val="18"/>
        </w:rPr>
        <w:t>liegt vor</w:t>
      </w:r>
      <w:r w:rsidR="00E762A0">
        <w:rPr>
          <w:rFonts w:ascii="Arial" w:eastAsia="SimSun" w:hAnsi="Arial" w:cs="Arial"/>
          <w:sz w:val="18"/>
          <w:szCs w:val="18"/>
          <w:lang w:eastAsia="zh-CN"/>
        </w:rPr>
        <w:t xml:space="preserve">     </w:t>
      </w:r>
    </w:p>
    <w:p w14:paraId="3218BE95" w14:textId="77777777" w:rsidR="00F42546" w:rsidRPr="00EE5DDB" w:rsidRDefault="00C14140" w:rsidP="00F42546">
      <w:pPr>
        <w:spacing w:line="360" w:lineRule="auto"/>
        <w:jc w:val="both"/>
        <w:rPr>
          <w:rFonts w:ascii="Arial" w:eastAsia="SimSun" w:hAnsi="Arial" w:cs="Arial"/>
          <w:b/>
          <w:sz w:val="18"/>
          <w:szCs w:val="18"/>
          <w:lang w:eastAsia="zh-CN"/>
        </w:rPr>
      </w:pPr>
      <w:r>
        <w:rPr>
          <w:rFonts w:ascii="Arial" w:eastAsia="SimSun" w:hAnsi="Arial" w:cs="Arial"/>
          <w:b/>
          <w:sz w:val="18"/>
          <w:szCs w:val="18"/>
          <w:lang w:eastAsia="zh-CN"/>
        </w:rPr>
        <w:t>F</w:t>
      </w:r>
      <w:r w:rsidR="00F42546" w:rsidRPr="00EE5DDB">
        <w:rPr>
          <w:rFonts w:ascii="Arial" w:eastAsia="SimSun" w:hAnsi="Arial" w:cs="Arial"/>
          <w:b/>
          <w:sz w:val="18"/>
          <w:szCs w:val="18"/>
          <w:lang w:eastAsia="zh-CN"/>
        </w:rPr>
        <w:t xml:space="preserve">örderschwerpunkt: </w:t>
      </w:r>
      <w:r w:rsidR="00F42546" w:rsidRPr="00EE5DDB">
        <w:rPr>
          <w:rFonts w:ascii="Arial" w:eastAsia="SimSun" w:hAnsi="Arial" w:cs="Arial"/>
          <w:sz w:val="18"/>
          <w:szCs w:val="18"/>
          <w:lang w:eastAsia="zh-CN"/>
        </w:rPr>
        <w:t>____________________</w:t>
      </w:r>
    </w:p>
    <w:p w14:paraId="7A543696" w14:textId="77777777" w:rsidR="002D5519" w:rsidRDefault="002D5519" w:rsidP="00F42546">
      <w:pPr>
        <w:jc w:val="both"/>
        <w:rPr>
          <w:rFonts w:ascii="Arial" w:eastAsia="SimSun" w:hAnsi="Arial" w:cs="Arial"/>
          <w:sz w:val="18"/>
          <w:szCs w:val="18"/>
          <w:lang w:eastAsia="zh-CN"/>
        </w:rPr>
      </w:pPr>
    </w:p>
    <w:p w14:paraId="0BBF1E3E" w14:textId="77777777" w:rsidR="00F42546" w:rsidRDefault="00F42546" w:rsidP="00F42546">
      <w:pPr>
        <w:jc w:val="both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>________</w:t>
      </w:r>
      <w:r w:rsidR="00DF52CD">
        <w:rPr>
          <w:rFonts w:ascii="Arial" w:eastAsia="SimSun" w:hAnsi="Arial" w:cs="Arial"/>
          <w:sz w:val="18"/>
          <w:szCs w:val="18"/>
          <w:lang w:eastAsia="zh-CN"/>
        </w:rPr>
        <w:t>_____________________________</w:t>
      </w:r>
      <w:r w:rsidR="00DF52CD">
        <w:rPr>
          <w:rFonts w:ascii="Arial" w:eastAsia="SimSun" w:hAnsi="Arial" w:cs="Arial"/>
          <w:sz w:val="18"/>
          <w:szCs w:val="18"/>
          <w:lang w:eastAsia="zh-CN"/>
        </w:rPr>
        <w:tab/>
      </w:r>
      <w:r w:rsidR="00DF52CD">
        <w:rPr>
          <w:rFonts w:ascii="Arial" w:eastAsia="SimSun" w:hAnsi="Arial" w:cs="Arial"/>
          <w:sz w:val="18"/>
          <w:szCs w:val="18"/>
          <w:lang w:eastAsia="zh-CN"/>
        </w:rPr>
        <w:tab/>
        <w:t xml:space="preserve">     </w:t>
      </w:r>
      <w:r w:rsidR="00653F8A">
        <w:rPr>
          <w:rFonts w:ascii="Arial" w:eastAsia="SimSun" w:hAnsi="Arial" w:cs="Arial"/>
          <w:sz w:val="18"/>
          <w:szCs w:val="18"/>
          <w:lang w:eastAsia="zh-CN"/>
        </w:rPr>
        <w:t xml:space="preserve">      </w:t>
      </w:r>
      <w:r>
        <w:rPr>
          <w:rFonts w:ascii="Arial" w:eastAsia="SimSun" w:hAnsi="Arial" w:cs="Arial"/>
          <w:sz w:val="18"/>
          <w:szCs w:val="18"/>
          <w:lang w:eastAsia="zh-CN"/>
        </w:rPr>
        <w:t>_______________________________________</w:t>
      </w:r>
    </w:p>
    <w:p w14:paraId="3DF7ECD7" w14:textId="77777777" w:rsidR="00DF52CD" w:rsidRPr="00833F7C" w:rsidRDefault="00DF52CD" w:rsidP="00763BFA">
      <w:pPr>
        <w:jc w:val="both"/>
        <w:rPr>
          <w:sz w:val="14"/>
          <w:szCs w:val="14"/>
        </w:rPr>
      </w:pPr>
      <w:r>
        <w:rPr>
          <w:rFonts w:ascii="Arial" w:eastAsia="SimSun" w:hAnsi="Arial" w:cs="Arial"/>
          <w:sz w:val="14"/>
          <w:szCs w:val="14"/>
          <w:lang w:eastAsia="zh-CN"/>
        </w:rPr>
        <w:t>Ort, Datum</w:t>
      </w:r>
      <w:r>
        <w:rPr>
          <w:rFonts w:ascii="Arial" w:eastAsia="SimSun" w:hAnsi="Arial" w:cs="Arial"/>
          <w:sz w:val="14"/>
          <w:szCs w:val="14"/>
          <w:lang w:eastAsia="zh-CN"/>
        </w:rPr>
        <w:tab/>
      </w:r>
      <w:r>
        <w:rPr>
          <w:rFonts w:ascii="Arial" w:eastAsia="SimSun" w:hAnsi="Arial" w:cs="Arial"/>
          <w:sz w:val="14"/>
          <w:szCs w:val="14"/>
          <w:lang w:eastAsia="zh-CN"/>
        </w:rPr>
        <w:tab/>
      </w:r>
      <w:r>
        <w:rPr>
          <w:rFonts w:ascii="Arial" w:eastAsia="SimSun" w:hAnsi="Arial" w:cs="Arial"/>
          <w:sz w:val="14"/>
          <w:szCs w:val="14"/>
          <w:lang w:eastAsia="zh-CN"/>
        </w:rPr>
        <w:tab/>
      </w:r>
      <w:r>
        <w:rPr>
          <w:rFonts w:ascii="Arial" w:eastAsia="SimSun" w:hAnsi="Arial" w:cs="Arial"/>
          <w:sz w:val="14"/>
          <w:szCs w:val="14"/>
          <w:lang w:eastAsia="zh-CN"/>
        </w:rPr>
        <w:tab/>
      </w:r>
      <w:r>
        <w:rPr>
          <w:rFonts w:ascii="Arial" w:eastAsia="SimSun" w:hAnsi="Arial" w:cs="Arial"/>
          <w:sz w:val="14"/>
          <w:szCs w:val="14"/>
          <w:lang w:eastAsia="zh-CN"/>
        </w:rPr>
        <w:tab/>
      </w:r>
      <w:r>
        <w:rPr>
          <w:rFonts w:ascii="Arial" w:eastAsia="SimSun" w:hAnsi="Arial" w:cs="Arial"/>
          <w:sz w:val="14"/>
          <w:szCs w:val="14"/>
          <w:lang w:eastAsia="zh-CN"/>
        </w:rPr>
        <w:tab/>
        <w:t xml:space="preserve">                      </w:t>
      </w:r>
      <w:r w:rsidR="00653F8A">
        <w:rPr>
          <w:rFonts w:ascii="Arial" w:eastAsia="SimSun" w:hAnsi="Arial" w:cs="Arial"/>
          <w:sz w:val="14"/>
          <w:szCs w:val="14"/>
          <w:lang w:eastAsia="zh-CN"/>
        </w:rPr>
        <w:t xml:space="preserve">          </w:t>
      </w:r>
      <w:r w:rsidR="00F42546" w:rsidRPr="00833F7C">
        <w:rPr>
          <w:rFonts w:ascii="Arial" w:eastAsia="SimSun" w:hAnsi="Arial" w:cs="Arial"/>
          <w:sz w:val="14"/>
          <w:szCs w:val="14"/>
          <w:lang w:eastAsia="zh-CN"/>
        </w:rPr>
        <w:t>Unterschrift Schulleiterin</w:t>
      </w:r>
    </w:p>
    <w:sectPr w:rsidR="00DF52CD" w:rsidRPr="00833F7C" w:rsidSect="00696AEC">
      <w:footerReference w:type="default" r:id="rId7"/>
      <w:pgSz w:w="11906" w:h="16838" w:code="9"/>
      <w:pgMar w:top="737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3824" w14:textId="77777777" w:rsidR="00650B0E" w:rsidRDefault="00650B0E">
      <w:r>
        <w:separator/>
      </w:r>
    </w:p>
  </w:endnote>
  <w:endnote w:type="continuationSeparator" w:id="0">
    <w:p w14:paraId="4A085341" w14:textId="77777777" w:rsidR="00650B0E" w:rsidRDefault="0065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CF3A" w14:textId="77777777" w:rsidR="008C0FCB" w:rsidRPr="008C0FCB" w:rsidRDefault="008C0FCB" w:rsidP="008C0FCB">
    <w:pPr>
      <w:tabs>
        <w:tab w:val="center" w:pos="4536"/>
        <w:tab w:val="right" w:pos="9072"/>
      </w:tabs>
      <w:jc w:val="center"/>
      <w:rPr>
        <w:sz w:val="24"/>
      </w:rPr>
    </w:pPr>
    <w:r w:rsidRPr="008C0FCB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www.adolph-kolping-schule-schweinfurt.de</w:t>
    </w:r>
    <w:r w:rsidRPr="008C0FCB">
      <w:rPr>
        <w:noProof/>
        <w:sz w:val="24"/>
      </w:rPr>
      <w:drawing>
        <wp:anchor distT="0" distB="0" distL="114300" distR="114300" simplePos="0" relativeHeight="251659264" behindDoc="1" locked="1" layoutInCell="1" allowOverlap="1" wp14:anchorId="36BD755B" wp14:editId="1D4BE805">
          <wp:simplePos x="0" y="0"/>
          <wp:positionH relativeFrom="column">
            <wp:posOffset>5537835</wp:posOffset>
          </wp:positionH>
          <wp:positionV relativeFrom="paragraph">
            <wp:posOffset>-200660</wp:posOffset>
          </wp:positionV>
          <wp:extent cx="619125" cy="472440"/>
          <wp:effectExtent l="0" t="0" r="9525" b="3810"/>
          <wp:wrapTight wrapText="bothSides">
            <wp:wrapPolygon edited="0">
              <wp:start x="14622" y="0"/>
              <wp:lineTo x="0" y="1742"/>
              <wp:lineTo x="0" y="18290"/>
              <wp:lineTo x="1994" y="20903"/>
              <wp:lineTo x="5317" y="20903"/>
              <wp:lineTo x="21268" y="20903"/>
              <wp:lineTo x="21268" y="10452"/>
              <wp:lineTo x="20603" y="0"/>
              <wp:lineTo x="14622" y="0"/>
            </wp:wrapPolygon>
          </wp:wrapTight>
          <wp:docPr id="5" name="Grafik 5" descr="S:\zu sigrid\Logo_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zu sigrid\Logo_Farb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CFB6A3" w14:textId="77777777" w:rsidR="007A2C4B" w:rsidRDefault="007A2C4B">
    <w:pPr>
      <w:pStyle w:val="Fuzeile"/>
      <w:tabs>
        <w:tab w:val="clear" w:pos="9072"/>
        <w:tab w:val="right" w:pos="9720"/>
      </w:tabs>
      <w:ind w:left="-180" w:right="-82"/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A03A" w14:textId="77777777" w:rsidR="00650B0E" w:rsidRDefault="00650B0E">
      <w:r>
        <w:separator/>
      </w:r>
    </w:p>
  </w:footnote>
  <w:footnote w:type="continuationSeparator" w:id="0">
    <w:p w14:paraId="677CD564" w14:textId="77777777" w:rsidR="00650B0E" w:rsidRDefault="0065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E46E0"/>
    <w:multiLevelType w:val="hybridMultilevel"/>
    <w:tmpl w:val="D8CEE646"/>
    <w:lvl w:ilvl="0" w:tplc="9730A6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5732D"/>
    <w:multiLevelType w:val="multilevel"/>
    <w:tmpl w:val="55DE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9C0B5C"/>
    <w:multiLevelType w:val="hybridMultilevel"/>
    <w:tmpl w:val="55DE8582"/>
    <w:lvl w:ilvl="0" w:tplc="B79C791C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 w16cid:durableId="1971551649">
    <w:abstractNumId w:val="0"/>
  </w:num>
  <w:num w:numId="2" w16cid:durableId="1869177217">
    <w:abstractNumId w:val="2"/>
  </w:num>
  <w:num w:numId="3" w16cid:durableId="77963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89"/>
    <w:rsid w:val="00010168"/>
    <w:rsid w:val="00053D71"/>
    <w:rsid w:val="00057C08"/>
    <w:rsid w:val="000A42D7"/>
    <w:rsid w:val="000A6BD2"/>
    <w:rsid w:val="000B14BC"/>
    <w:rsid w:val="000C4EFA"/>
    <w:rsid w:val="000F7209"/>
    <w:rsid w:val="00111E4E"/>
    <w:rsid w:val="00147617"/>
    <w:rsid w:val="00166123"/>
    <w:rsid w:val="00197253"/>
    <w:rsid w:val="001D1ED3"/>
    <w:rsid w:val="001F0524"/>
    <w:rsid w:val="002021C7"/>
    <w:rsid w:val="00205115"/>
    <w:rsid w:val="00237F84"/>
    <w:rsid w:val="00286D3D"/>
    <w:rsid w:val="002A4FAB"/>
    <w:rsid w:val="002D5519"/>
    <w:rsid w:val="002D6ABE"/>
    <w:rsid w:val="002E6B6D"/>
    <w:rsid w:val="002F721D"/>
    <w:rsid w:val="002F742E"/>
    <w:rsid w:val="00313476"/>
    <w:rsid w:val="003174CF"/>
    <w:rsid w:val="00322199"/>
    <w:rsid w:val="00322593"/>
    <w:rsid w:val="00327783"/>
    <w:rsid w:val="00335044"/>
    <w:rsid w:val="0035306F"/>
    <w:rsid w:val="0036554B"/>
    <w:rsid w:val="0037717C"/>
    <w:rsid w:val="00392E89"/>
    <w:rsid w:val="003D0F5B"/>
    <w:rsid w:val="003F51F2"/>
    <w:rsid w:val="00400376"/>
    <w:rsid w:val="004267BB"/>
    <w:rsid w:val="004567AA"/>
    <w:rsid w:val="00471FAE"/>
    <w:rsid w:val="004C0D16"/>
    <w:rsid w:val="004F3D90"/>
    <w:rsid w:val="00534366"/>
    <w:rsid w:val="00564EF4"/>
    <w:rsid w:val="00574027"/>
    <w:rsid w:val="00591B29"/>
    <w:rsid w:val="005B22B4"/>
    <w:rsid w:val="005F16C3"/>
    <w:rsid w:val="006236DD"/>
    <w:rsid w:val="006347B7"/>
    <w:rsid w:val="00644EC3"/>
    <w:rsid w:val="00650B0E"/>
    <w:rsid w:val="00653F8A"/>
    <w:rsid w:val="00695E27"/>
    <w:rsid w:val="00696AEC"/>
    <w:rsid w:val="006A5A95"/>
    <w:rsid w:val="006F0254"/>
    <w:rsid w:val="006F19FB"/>
    <w:rsid w:val="00720F97"/>
    <w:rsid w:val="007330F9"/>
    <w:rsid w:val="00751795"/>
    <w:rsid w:val="00763BFA"/>
    <w:rsid w:val="00781C01"/>
    <w:rsid w:val="007A2C4B"/>
    <w:rsid w:val="007D66A4"/>
    <w:rsid w:val="007F5115"/>
    <w:rsid w:val="00807CFA"/>
    <w:rsid w:val="00822016"/>
    <w:rsid w:val="00833F7C"/>
    <w:rsid w:val="008C0FCB"/>
    <w:rsid w:val="008D1615"/>
    <w:rsid w:val="00901BCD"/>
    <w:rsid w:val="00915250"/>
    <w:rsid w:val="0092022E"/>
    <w:rsid w:val="009716C9"/>
    <w:rsid w:val="009B7576"/>
    <w:rsid w:val="00A13F61"/>
    <w:rsid w:val="00A13F71"/>
    <w:rsid w:val="00A61836"/>
    <w:rsid w:val="00AB2767"/>
    <w:rsid w:val="00AF46BD"/>
    <w:rsid w:val="00AF535A"/>
    <w:rsid w:val="00B10B4E"/>
    <w:rsid w:val="00B15B99"/>
    <w:rsid w:val="00B46BC9"/>
    <w:rsid w:val="00B74774"/>
    <w:rsid w:val="00B94D45"/>
    <w:rsid w:val="00C1136A"/>
    <w:rsid w:val="00C14140"/>
    <w:rsid w:val="00C51500"/>
    <w:rsid w:val="00C559DE"/>
    <w:rsid w:val="00C647EB"/>
    <w:rsid w:val="00C805D5"/>
    <w:rsid w:val="00CD6126"/>
    <w:rsid w:val="00D17674"/>
    <w:rsid w:val="00D23E21"/>
    <w:rsid w:val="00D262A3"/>
    <w:rsid w:val="00D27A10"/>
    <w:rsid w:val="00D3742D"/>
    <w:rsid w:val="00D649A3"/>
    <w:rsid w:val="00D7003F"/>
    <w:rsid w:val="00D72D3B"/>
    <w:rsid w:val="00D86673"/>
    <w:rsid w:val="00D86963"/>
    <w:rsid w:val="00DB6EC8"/>
    <w:rsid w:val="00DC2E8B"/>
    <w:rsid w:val="00DF52CD"/>
    <w:rsid w:val="00E1442E"/>
    <w:rsid w:val="00E2597F"/>
    <w:rsid w:val="00E70F97"/>
    <w:rsid w:val="00E762A0"/>
    <w:rsid w:val="00E81B90"/>
    <w:rsid w:val="00EA3D59"/>
    <w:rsid w:val="00EB2E72"/>
    <w:rsid w:val="00EB603A"/>
    <w:rsid w:val="00EC116A"/>
    <w:rsid w:val="00F42546"/>
    <w:rsid w:val="00F567E5"/>
    <w:rsid w:val="00F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6A329"/>
  <w15:docId w15:val="{8C42577E-97C1-45EA-885A-0DA23E95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63BFA"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Vorgabetext">
    <w:name w:val="Vorgabetext"/>
    <w:rsid w:val="00763B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character" w:styleId="Fett">
    <w:name w:val="Strong"/>
    <w:basedOn w:val="Absatz-Standardschriftart"/>
    <w:qFormat/>
    <w:rsid w:val="00763BFA"/>
    <w:rPr>
      <w:b/>
      <w:bCs/>
    </w:rPr>
  </w:style>
  <w:style w:type="paragraph" w:styleId="Sprechblasentext">
    <w:name w:val="Balloon Text"/>
    <w:basedOn w:val="Standard"/>
    <w:semiHidden/>
    <w:rsid w:val="00763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%20Schug\Documents\2023_Homepage\Anmeldeformular%20AKS%20NES%2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 AKS NES .dotx</Template>
  <TotalTime>0</TotalTime>
  <Pages>2</Pages>
  <Words>761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Adolph-Kolping-Schule SchweinfurtPrivate Berufsschule zur sonderpädagogischen Förderung</vt:lpstr>
    </vt:vector>
  </TitlesOfParts>
  <Company>Kolping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Adolph-Kolping-Schule SchweinfurtPrivate Berufsschule zur sonderpädagogischen Förderung</dc:title>
  <dc:creator>Paul Schug</dc:creator>
  <cp:lastModifiedBy>Jonas Schug</cp:lastModifiedBy>
  <cp:revision>1</cp:revision>
  <cp:lastPrinted>2018-06-13T07:27:00Z</cp:lastPrinted>
  <dcterms:created xsi:type="dcterms:W3CDTF">2023-01-16T14:14:00Z</dcterms:created>
  <dcterms:modified xsi:type="dcterms:W3CDTF">2023-01-16T14:16:00Z</dcterms:modified>
</cp:coreProperties>
</file>